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65" w:rsidRPr="00B32F25" w:rsidRDefault="008F0565" w:rsidP="00AB09EB">
      <w:pPr>
        <w:pStyle w:val="NormaleSP"/>
        <w:rPr>
          <w:rFonts w:ascii="Verdana" w:hAnsi="Verdana" w:cs="Arial"/>
          <w:szCs w:val="24"/>
        </w:rPr>
      </w:pPr>
      <w:r w:rsidRPr="00B32F25">
        <w:rPr>
          <w:rFonts w:ascii="Verdana" w:hAnsi="Verdana" w:cs="Arial"/>
          <w:b/>
          <w:szCs w:val="24"/>
        </w:rPr>
        <w:t>C</w:t>
      </w:r>
      <w:r w:rsidR="00DF4106">
        <w:rPr>
          <w:rFonts w:ascii="Verdana" w:hAnsi="Verdana" w:cs="Arial"/>
          <w:b/>
          <w:szCs w:val="24"/>
        </w:rPr>
        <w:t>IRCOLARE</w:t>
      </w:r>
      <w:r w:rsidRPr="00B32F25">
        <w:rPr>
          <w:rFonts w:ascii="Verdana" w:hAnsi="Verdana" w:cs="Arial"/>
          <w:b/>
          <w:szCs w:val="24"/>
        </w:rPr>
        <w:t xml:space="preserve"> N.</w:t>
      </w:r>
      <w:r w:rsidR="00610584" w:rsidRPr="00B32F25">
        <w:rPr>
          <w:rFonts w:ascii="Verdana" w:hAnsi="Verdana" w:cs="Arial"/>
          <w:szCs w:val="24"/>
        </w:rPr>
        <w:t xml:space="preserve">  </w:t>
      </w:r>
      <w:r w:rsidR="006452E8">
        <w:rPr>
          <w:rFonts w:ascii="Verdana" w:hAnsi="Verdana" w:cs="Arial"/>
          <w:szCs w:val="24"/>
        </w:rPr>
        <w:t>348</w:t>
      </w:r>
      <w:r w:rsidR="00610584" w:rsidRPr="00B32F25">
        <w:rPr>
          <w:rFonts w:ascii="Verdana" w:hAnsi="Verdana" w:cs="Arial"/>
          <w:szCs w:val="24"/>
        </w:rPr>
        <w:t xml:space="preserve"> </w:t>
      </w:r>
      <w:r w:rsidR="00D63814" w:rsidRPr="00B32F25">
        <w:rPr>
          <w:rFonts w:ascii="Verdana" w:hAnsi="Verdana" w:cs="Arial"/>
          <w:szCs w:val="24"/>
        </w:rPr>
        <w:tab/>
      </w:r>
      <w:r w:rsidR="000F4B20">
        <w:rPr>
          <w:rFonts w:ascii="Verdana" w:hAnsi="Verdana" w:cs="Arial"/>
          <w:szCs w:val="24"/>
        </w:rPr>
        <w:t xml:space="preserve">    </w:t>
      </w:r>
      <w:r w:rsidR="00DF4106">
        <w:rPr>
          <w:rFonts w:ascii="Verdana" w:hAnsi="Verdana" w:cs="Arial"/>
          <w:szCs w:val="24"/>
        </w:rPr>
        <w:t xml:space="preserve"> </w:t>
      </w:r>
      <w:r w:rsidR="000F4B20">
        <w:rPr>
          <w:rFonts w:ascii="Verdana" w:hAnsi="Verdana" w:cs="Arial"/>
          <w:szCs w:val="24"/>
        </w:rPr>
        <w:t xml:space="preserve">    </w:t>
      </w:r>
      <w:r w:rsidR="003A2286">
        <w:rPr>
          <w:rFonts w:ascii="Verdana" w:hAnsi="Verdana" w:cs="Arial"/>
          <w:szCs w:val="24"/>
        </w:rPr>
        <w:tab/>
      </w:r>
      <w:r w:rsidR="006F7E75">
        <w:rPr>
          <w:rFonts w:ascii="Verdana" w:hAnsi="Verdana" w:cs="Arial"/>
          <w:szCs w:val="24"/>
        </w:rPr>
        <w:tab/>
      </w:r>
      <w:r w:rsidR="009F0CFC">
        <w:rPr>
          <w:rFonts w:ascii="Verdana" w:hAnsi="Verdana" w:cs="Arial"/>
          <w:szCs w:val="24"/>
        </w:rPr>
        <w:t xml:space="preserve">        </w:t>
      </w:r>
      <w:r w:rsidR="00786A14" w:rsidRPr="00B32F25">
        <w:rPr>
          <w:rFonts w:ascii="Verdana" w:hAnsi="Verdana" w:cs="Arial"/>
          <w:szCs w:val="24"/>
        </w:rPr>
        <w:t xml:space="preserve">Lecco, </w:t>
      </w:r>
      <w:r w:rsidR="006452E8">
        <w:rPr>
          <w:rFonts w:ascii="Verdana" w:hAnsi="Verdana" w:cs="Arial"/>
          <w:szCs w:val="24"/>
        </w:rPr>
        <w:t>11.06.2015</w:t>
      </w:r>
    </w:p>
    <w:p w:rsidR="00B436A1" w:rsidRDefault="008F0565" w:rsidP="00B436A1">
      <w:pPr>
        <w:pStyle w:val="NormaleSP"/>
        <w:rPr>
          <w:rFonts w:ascii="Verdana" w:hAnsi="Verdana" w:cs="Arial"/>
          <w:szCs w:val="24"/>
        </w:rPr>
      </w:pPr>
      <w:proofErr w:type="spellStart"/>
      <w:r w:rsidRPr="00B32F25">
        <w:rPr>
          <w:rFonts w:ascii="Verdana" w:hAnsi="Verdana" w:cs="Arial"/>
          <w:szCs w:val="24"/>
        </w:rPr>
        <w:t>Prot</w:t>
      </w:r>
      <w:proofErr w:type="spellEnd"/>
      <w:r w:rsidRPr="00B32F25">
        <w:rPr>
          <w:rFonts w:ascii="Verdana" w:hAnsi="Verdana" w:cs="Arial"/>
          <w:szCs w:val="24"/>
        </w:rPr>
        <w:t>. n.</w:t>
      </w:r>
      <w:r w:rsidR="005A5306" w:rsidRPr="00B32F25">
        <w:rPr>
          <w:rFonts w:ascii="Verdana" w:hAnsi="Verdana" w:cs="Arial"/>
          <w:szCs w:val="24"/>
        </w:rPr>
        <w:t xml:space="preserve"> </w:t>
      </w:r>
      <w:r w:rsidR="006452E8">
        <w:rPr>
          <w:rFonts w:ascii="Verdana" w:hAnsi="Verdana" w:cs="Arial"/>
          <w:szCs w:val="24"/>
        </w:rPr>
        <w:t xml:space="preserve">4923/A2-1 </w:t>
      </w:r>
    </w:p>
    <w:p w:rsidR="006452E8" w:rsidRDefault="006452E8" w:rsidP="00B436A1">
      <w:pPr>
        <w:pStyle w:val="NormaleSP"/>
        <w:rPr>
          <w:rFonts w:ascii="Verdana" w:hAnsi="Verdana" w:cs="Arial"/>
          <w:szCs w:val="24"/>
        </w:rPr>
      </w:pPr>
    </w:p>
    <w:p w:rsidR="006452E8" w:rsidRPr="00B32F25" w:rsidRDefault="006452E8" w:rsidP="00B436A1">
      <w:pPr>
        <w:pStyle w:val="NormaleSP"/>
        <w:rPr>
          <w:rFonts w:ascii="Verdana" w:hAnsi="Verdana"/>
          <w:b/>
          <w:szCs w:val="24"/>
        </w:rPr>
      </w:pPr>
    </w:p>
    <w:p w:rsidR="00E715AC" w:rsidRDefault="00E715AC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 w:rsidRPr="00C67616">
        <w:rPr>
          <w:rFonts w:ascii="Verdana" w:hAnsi="Verdana"/>
          <w:b/>
          <w:sz w:val="24"/>
          <w:szCs w:val="24"/>
        </w:rPr>
        <w:t>A</w:t>
      </w:r>
      <w:r w:rsidR="006452E8">
        <w:rPr>
          <w:rFonts w:ascii="Verdana" w:hAnsi="Verdana"/>
          <w:b/>
          <w:sz w:val="24"/>
          <w:szCs w:val="24"/>
        </w:rPr>
        <w:t xml:space="preserve"> tutti  i docenti</w:t>
      </w:r>
    </w:p>
    <w:p w:rsidR="00C94248" w:rsidRDefault="00C94248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</w:p>
    <w:p w:rsidR="003F6106" w:rsidRPr="00EA5800" w:rsidRDefault="003F6106" w:rsidP="00C67616">
      <w:pPr>
        <w:pStyle w:val="NormaleSP"/>
        <w:spacing w:before="0"/>
        <w:rPr>
          <w:rFonts w:cs="Arial"/>
          <w:b/>
          <w:szCs w:val="24"/>
        </w:rPr>
      </w:pPr>
    </w:p>
    <w:p w:rsidR="008F0565" w:rsidRPr="00017873" w:rsidRDefault="00AB09EB" w:rsidP="0001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B436A1">
        <w:rPr>
          <w:rFonts w:ascii="Verdana" w:hAnsi="Verdana" w:cs="Arial"/>
          <w:b/>
          <w:sz w:val="24"/>
          <w:szCs w:val="24"/>
        </w:rPr>
        <w:t>OGGETT</w:t>
      </w:r>
      <w:r w:rsidR="003847FC" w:rsidRPr="00B436A1">
        <w:rPr>
          <w:rFonts w:ascii="Verdana" w:hAnsi="Verdana" w:cs="Arial"/>
          <w:b/>
          <w:sz w:val="24"/>
          <w:szCs w:val="24"/>
        </w:rPr>
        <w:t>O:</w:t>
      </w:r>
      <w:r w:rsidR="003A2286">
        <w:rPr>
          <w:rFonts w:ascii="Verdana" w:hAnsi="Verdana"/>
          <w:b/>
          <w:sz w:val="24"/>
          <w:szCs w:val="24"/>
        </w:rPr>
        <w:t xml:space="preserve"> </w:t>
      </w:r>
      <w:r w:rsidR="006452E8">
        <w:rPr>
          <w:rFonts w:ascii="Verdana" w:hAnsi="Verdana"/>
          <w:b/>
          <w:sz w:val="24"/>
          <w:szCs w:val="24"/>
        </w:rPr>
        <w:t>COLLEGIO DEI DOCENTI</w:t>
      </w:r>
    </w:p>
    <w:p w:rsidR="00017873" w:rsidRDefault="00E715AC" w:rsidP="003F6106">
      <w:pPr>
        <w:rPr>
          <w:rFonts w:ascii="Verdana" w:hAnsi="Verdana" w:cs="Arial"/>
          <w:b/>
          <w:sz w:val="24"/>
          <w:szCs w:val="24"/>
        </w:rPr>
      </w:pPr>
      <w:r w:rsidRPr="00E715AC">
        <w:rPr>
          <w:rFonts w:ascii="Verdana" w:hAnsi="Verdana" w:cs="Arial"/>
          <w:b/>
          <w:sz w:val="24"/>
          <w:szCs w:val="24"/>
        </w:rPr>
        <w:tab/>
      </w:r>
    </w:p>
    <w:p w:rsidR="005E18CF" w:rsidRDefault="006452E8" w:rsidP="009F0CFC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Visto il D.L.    n. 297 del 16.04.1994</w:t>
      </w:r>
    </w:p>
    <w:p w:rsidR="006452E8" w:rsidRDefault="006452E8" w:rsidP="009F0CFC">
      <w:pPr>
        <w:rPr>
          <w:rFonts w:ascii="Verdana" w:hAnsi="Verdana" w:cs="Arial"/>
          <w:sz w:val="24"/>
          <w:szCs w:val="24"/>
        </w:rPr>
      </w:pPr>
    </w:p>
    <w:p w:rsidR="006452E8" w:rsidRDefault="006452E8" w:rsidP="006452E8">
      <w:pPr>
        <w:jc w:val="center"/>
        <w:rPr>
          <w:rFonts w:ascii="Verdana" w:hAnsi="Verdana" w:cs="Arial"/>
          <w:b/>
          <w:sz w:val="24"/>
          <w:szCs w:val="24"/>
        </w:rPr>
      </w:pPr>
      <w:r w:rsidRPr="006452E8">
        <w:rPr>
          <w:rFonts w:ascii="Verdana" w:hAnsi="Verdana" w:cs="Arial"/>
          <w:b/>
          <w:sz w:val="24"/>
          <w:szCs w:val="24"/>
        </w:rPr>
        <w:t>IL COLLEGIO DEI DOCENTI DELL’IIS BADONI</w:t>
      </w:r>
    </w:p>
    <w:p w:rsidR="006452E8" w:rsidRPr="006452E8" w:rsidRDefault="006452E8" w:rsidP="006452E8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E’ CONVOCATO</w:t>
      </w: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</w:p>
    <w:p w:rsidR="006452E8" w:rsidRDefault="006452E8" w:rsidP="006452E8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giorno sabato 1</w:t>
      </w:r>
      <w:r w:rsidR="008B3BBA">
        <w:rPr>
          <w:rFonts w:ascii="Verdana" w:hAnsi="Verdana" w:cs="Arial"/>
          <w:sz w:val="24"/>
          <w:szCs w:val="24"/>
        </w:rPr>
        <w:t>3</w:t>
      </w:r>
      <w:bookmarkStart w:id="0" w:name="_GoBack"/>
      <w:bookmarkEnd w:id="0"/>
      <w:r>
        <w:rPr>
          <w:rFonts w:ascii="Verdana" w:hAnsi="Verdana" w:cs="Arial"/>
          <w:sz w:val="24"/>
          <w:szCs w:val="24"/>
        </w:rPr>
        <w:t xml:space="preserve"> giugno 2015</w:t>
      </w:r>
      <w:r w:rsidR="002F3589">
        <w:rPr>
          <w:rFonts w:ascii="Verdana" w:hAnsi="Verdana" w:cs="Arial"/>
          <w:sz w:val="24"/>
          <w:szCs w:val="24"/>
        </w:rPr>
        <w:t xml:space="preserve"> alle ore 10.30 </w:t>
      </w:r>
    </w:p>
    <w:p w:rsidR="006452E8" w:rsidRDefault="006452E8" w:rsidP="006452E8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presso l’Aula Gialla, per discutere il seguente odg:</w:t>
      </w:r>
    </w:p>
    <w:p w:rsidR="006452E8" w:rsidRDefault="006452E8" w:rsidP="003F6106">
      <w:pPr>
        <w:rPr>
          <w:rFonts w:ascii="Verdana" w:hAnsi="Verdana" w:cs="Arial"/>
          <w:sz w:val="24"/>
          <w:szCs w:val="24"/>
        </w:rPr>
      </w:pPr>
    </w:p>
    <w:p w:rsidR="006452E8" w:rsidRDefault="006452E8" w:rsidP="006452E8">
      <w:pPr>
        <w:pStyle w:val="Paragrafoelenco"/>
        <w:numPr>
          <w:ilvl w:val="0"/>
          <w:numId w:val="25"/>
        </w:numPr>
        <w:spacing w:line="360" w:lineRule="auto"/>
        <w:ind w:left="714" w:hanging="35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Lettura e approvazione del verbale della seduta precedente</w:t>
      </w:r>
    </w:p>
    <w:p w:rsidR="006452E8" w:rsidRPr="006452E8" w:rsidRDefault="006452E8" w:rsidP="006452E8">
      <w:pPr>
        <w:pStyle w:val="Paragrafoelenco"/>
        <w:numPr>
          <w:ilvl w:val="0"/>
          <w:numId w:val="25"/>
        </w:numPr>
        <w:spacing w:line="360" w:lineRule="auto"/>
        <w:ind w:left="714" w:hanging="35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Relazione delle funzioni strumentali</w:t>
      </w:r>
    </w:p>
    <w:p w:rsidR="006452E8" w:rsidRDefault="006452E8" w:rsidP="006452E8">
      <w:pPr>
        <w:pStyle w:val="Paragrafoelenco"/>
        <w:numPr>
          <w:ilvl w:val="0"/>
          <w:numId w:val="25"/>
        </w:numPr>
        <w:spacing w:line="360" w:lineRule="auto"/>
        <w:ind w:left="714" w:hanging="35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Verifica delle attività e dei progetti dell’a.s. 2014/15</w:t>
      </w:r>
    </w:p>
    <w:p w:rsidR="006452E8" w:rsidRDefault="006452E8" w:rsidP="006452E8">
      <w:pPr>
        <w:pStyle w:val="Paragrafoelenco"/>
        <w:numPr>
          <w:ilvl w:val="0"/>
          <w:numId w:val="25"/>
        </w:numPr>
        <w:spacing w:line="360" w:lineRule="auto"/>
        <w:ind w:left="714" w:hanging="35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Progetti per il POF 2015/16: approvazione</w:t>
      </w:r>
    </w:p>
    <w:p w:rsidR="006452E8" w:rsidRDefault="006452E8" w:rsidP="006452E8">
      <w:pPr>
        <w:pStyle w:val="Paragrafoelenco"/>
        <w:numPr>
          <w:ilvl w:val="0"/>
          <w:numId w:val="25"/>
        </w:numPr>
        <w:spacing w:line="360" w:lineRule="auto"/>
        <w:ind w:left="714" w:hanging="35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DDL ‘La buona scuola’: criteri per la richiesta dell’organico aggiuntivo</w:t>
      </w:r>
    </w:p>
    <w:p w:rsidR="006452E8" w:rsidRDefault="006452E8" w:rsidP="006452E8">
      <w:pPr>
        <w:pStyle w:val="Paragrafoelenco"/>
        <w:numPr>
          <w:ilvl w:val="0"/>
          <w:numId w:val="25"/>
        </w:numPr>
        <w:spacing w:line="360" w:lineRule="auto"/>
        <w:ind w:left="714" w:hanging="35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Calendario scolastico</w:t>
      </w:r>
    </w:p>
    <w:p w:rsidR="006452E8" w:rsidRDefault="006452E8" w:rsidP="006452E8">
      <w:pPr>
        <w:pStyle w:val="Paragrafoelenco"/>
        <w:numPr>
          <w:ilvl w:val="0"/>
          <w:numId w:val="25"/>
        </w:numPr>
        <w:spacing w:line="360" w:lineRule="auto"/>
        <w:ind w:left="714" w:hanging="35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Varie ed eventuali</w:t>
      </w: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IL DIRIGENTE SCOLASTICO</w:t>
      </w:r>
    </w:p>
    <w:p w:rsidR="006F7E75" w:rsidRDefault="006F7E75" w:rsidP="006F7E75">
      <w:pPr>
        <w:ind w:left="424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Angelo Benigno De Battista</w:t>
      </w:r>
    </w:p>
    <w:p w:rsidR="006F7E75" w:rsidRPr="005E18CF" w:rsidRDefault="006F7E75" w:rsidP="003F6106">
      <w:pPr>
        <w:rPr>
          <w:rFonts w:ascii="Verdana" w:hAnsi="Verdana" w:cs="Arial"/>
          <w:sz w:val="24"/>
          <w:szCs w:val="24"/>
        </w:rPr>
      </w:pPr>
    </w:p>
    <w:sectPr w:rsidR="006F7E75" w:rsidRPr="005E18CF" w:rsidSect="00545EA6">
      <w:headerReference w:type="default" r:id="rId7"/>
      <w:footerReference w:type="default" r:id="rId8"/>
      <w:pgSz w:w="11906" w:h="16838" w:code="9"/>
      <w:pgMar w:top="1134" w:right="1133" w:bottom="1418" w:left="851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1F" w:rsidRDefault="004C121F">
      <w:r>
        <w:separator/>
      </w:r>
    </w:p>
  </w:endnote>
  <w:endnote w:type="continuationSeparator" w:id="0">
    <w:p w:rsidR="004C121F" w:rsidRDefault="004C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29" w:rsidRPr="00AB44F9" w:rsidRDefault="00B90329">
    <w:pPr>
      <w:pStyle w:val="Pidipagina"/>
      <w:rPr>
        <w:sz w:val="12"/>
      </w:rPr>
    </w:pPr>
    <w:r w:rsidRPr="00AB44F9">
      <w:rPr>
        <w:sz w:val="12"/>
      </w:rPr>
      <w:t>Responsabile del procedimento</w:t>
    </w:r>
  </w:p>
  <w:p w:rsidR="00B90329" w:rsidRPr="00B64F9C" w:rsidRDefault="00B90329">
    <w:pPr>
      <w:pStyle w:val="Pidipagina"/>
      <w:rPr>
        <w:position w:val="2"/>
        <w:sz w:val="12"/>
        <w:szCs w:val="12"/>
      </w:rPr>
    </w:pPr>
    <w:r>
      <w:rPr>
        <w:position w:val="2"/>
        <w:sz w:val="12"/>
        <w:szCs w:val="12"/>
      </w:rPr>
      <w:t>Antonella Maglia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1F" w:rsidRDefault="004C121F">
      <w:r>
        <w:separator/>
      </w:r>
    </w:p>
  </w:footnote>
  <w:footnote w:type="continuationSeparator" w:id="0">
    <w:p w:rsidR="004C121F" w:rsidRDefault="004C1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2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340"/>
      <w:gridCol w:w="3181"/>
      <w:gridCol w:w="2347"/>
      <w:gridCol w:w="1134"/>
    </w:tblGrid>
    <w:tr w:rsidR="00B90329">
      <w:trPr>
        <w:cantSplit/>
      </w:trPr>
      <w:tc>
        <w:tcPr>
          <w:tcW w:w="3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FFFFFF"/>
          </w:tcBorders>
        </w:tcPr>
        <w:p w:rsidR="00B90329" w:rsidRDefault="006452E8">
          <w:pPr>
            <w:pStyle w:val="Intestazione"/>
            <w:spacing w:before="0"/>
            <w:jc w:val="left"/>
            <w:rPr>
              <w:rFonts w:ascii="Times New Roman" w:hAnsi="Times New Roman"/>
              <w:sz w:val="32"/>
            </w:rPr>
          </w:pPr>
          <w:r>
            <w:rPr>
              <w:b/>
            </w:rPr>
            <w:drawing>
              <wp:inline distT="0" distB="0" distL="0" distR="0">
                <wp:extent cx="466725" cy="4762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90329">
            <w:rPr>
              <w:b/>
            </w:rPr>
            <w:t>I.I.S. “A.Badoni” Lecco</w:t>
          </w:r>
        </w:p>
      </w:tc>
      <w:tc>
        <w:tcPr>
          <w:tcW w:w="3181" w:type="dxa"/>
          <w:tcBorders>
            <w:top w:val="single" w:sz="6" w:space="0" w:color="auto"/>
            <w:left w:val="single" w:sz="4" w:space="0" w:color="FFFFFF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140" w:after="140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MODULO</w:t>
          </w:r>
        </w:p>
      </w:tc>
      <w:tc>
        <w:tcPr>
          <w:tcW w:w="3481" w:type="dxa"/>
          <w:gridSpan w:val="2"/>
          <w:tcBorders>
            <w:top w:val="single" w:sz="2" w:space="0" w:color="auto"/>
            <w:left w:val="nil"/>
            <w:right w:val="single" w:sz="2" w:space="0" w:color="auto"/>
          </w:tcBorders>
        </w:tcPr>
        <w:p w:rsidR="00B90329" w:rsidRDefault="00B90329">
          <w:pPr>
            <w:pStyle w:val="Intestazione"/>
            <w:spacing w:before="140" w:after="140"/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MO 12.01 </w:t>
          </w:r>
        </w:p>
      </w:tc>
    </w:tr>
    <w:tr w:rsidR="00B90329">
      <w:trPr>
        <w:cantSplit/>
      </w:trPr>
      <w:tc>
        <w:tcPr>
          <w:tcW w:w="6521" w:type="dxa"/>
          <w:gridSpan w:val="2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jc w:val="center"/>
            <w:rPr>
              <w:rFonts w:ascii="Arial" w:hAnsi="Arial"/>
              <w:b/>
              <w:sz w:val="28"/>
            </w:rPr>
          </w:pPr>
        </w:p>
        <w:p w:rsidR="00B90329" w:rsidRDefault="00B90329">
          <w:pPr>
            <w:pStyle w:val="Intestazione"/>
            <w:spacing w:before="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COMUNICAZIONE INTERNA</w:t>
          </w:r>
        </w:p>
      </w:tc>
      <w:tc>
        <w:tcPr>
          <w:tcW w:w="23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Rev. 01</w:t>
          </w:r>
        </w:p>
        <w:p w:rsidR="00B90329" w:rsidRDefault="00B90329">
          <w:pPr>
            <w:pStyle w:val="Intestazione"/>
            <w:spacing w:before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Data01/09/10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jc w:val="right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Pagina                                        </w:t>
          </w:r>
          <w:r>
            <w:rPr>
              <w:rStyle w:val="Numeropagina"/>
              <w:rFonts w:ascii="Arial" w:hAnsi="Arial"/>
            </w:rPr>
            <w:fldChar w:fldCharType="begin"/>
          </w:r>
          <w:r>
            <w:rPr>
              <w:rStyle w:val="Numeropagina"/>
              <w:rFonts w:ascii="Arial" w:hAnsi="Arial"/>
            </w:rPr>
            <w:instrText xml:space="preserve"> PAGE </w:instrText>
          </w:r>
          <w:r>
            <w:rPr>
              <w:rStyle w:val="Numeropagina"/>
              <w:rFonts w:ascii="Arial" w:hAnsi="Arial"/>
            </w:rPr>
            <w:fldChar w:fldCharType="separate"/>
          </w:r>
          <w:r w:rsidR="008B3BBA">
            <w:rPr>
              <w:rStyle w:val="Numeropagina"/>
              <w:rFonts w:ascii="Arial" w:hAnsi="Arial"/>
            </w:rPr>
            <w:t>1</w:t>
          </w:r>
          <w:r>
            <w:rPr>
              <w:rStyle w:val="Numeropagina"/>
              <w:rFonts w:ascii="Arial" w:hAnsi="Arial"/>
            </w:rPr>
            <w:fldChar w:fldCharType="end"/>
          </w:r>
          <w:r>
            <w:rPr>
              <w:rStyle w:val="Numeropagina"/>
              <w:rFonts w:ascii="Arial" w:hAnsi="Arial"/>
            </w:rPr>
            <w:t xml:space="preserve"> di </w:t>
          </w:r>
          <w:r>
            <w:rPr>
              <w:rStyle w:val="Numeropagina"/>
              <w:rFonts w:ascii="Arial" w:hAnsi="Arial"/>
            </w:rPr>
            <w:fldChar w:fldCharType="begin"/>
          </w:r>
          <w:r>
            <w:rPr>
              <w:rStyle w:val="Numeropagina"/>
              <w:rFonts w:ascii="Arial" w:hAnsi="Arial"/>
            </w:rPr>
            <w:instrText xml:space="preserve"> NUMPAGES </w:instrText>
          </w:r>
          <w:r>
            <w:rPr>
              <w:rStyle w:val="Numeropagina"/>
              <w:rFonts w:ascii="Arial" w:hAnsi="Arial"/>
            </w:rPr>
            <w:fldChar w:fldCharType="separate"/>
          </w:r>
          <w:r w:rsidR="008B3BBA">
            <w:rPr>
              <w:rStyle w:val="Numeropagina"/>
              <w:rFonts w:ascii="Arial" w:hAnsi="Arial"/>
            </w:rPr>
            <w:t>1</w:t>
          </w:r>
          <w:r>
            <w:rPr>
              <w:rStyle w:val="Numeropagina"/>
              <w:rFonts w:ascii="Arial" w:hAnsi="Arial"/>
            </w:rPr>
            <w:fldChar w:fldCharType="end"/>
          </w:r>
        </w:p>
      </w:tc>
    </w:tr>
  </w:tbl>
  <w:p w:rsidR="00B90329" w:rsidRDefault="00B90329">
    <w:pPr>
      <w:pStyle w:val="Intestazione"/>
      <w:jc w:val="lef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A48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723AAAE0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2D6004"/>
    <w:multiLevelType w:val="hybridMultilevel"/>
    <w:tmpl w:val="FA3A170E"/>
    <w:lvl w:ilvl="0" w:tplc="37D66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C1DC4"/>
    <w:multiLevelType w:val="hybridMultilevel"/>
    <w:tmpl w:val="3CEA67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680818"/>
    <w:multiLevelType w:val="hybridMultilevel"/>
    <w:tmpl w:val="61DA3D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1191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5E346C"/>
    <w:multiLevelType w:val="hybridMultilevel"/>
    <w:tmpl w:val="C3FE6D58"/>
    <w:lvl w:ilvl="0" w:tplc="5E16FC92">
      <w:start w:val="5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EFAAFBFC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AFFCEB90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7AD00D0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68948212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5FD04C90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BB5AFD1C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D0D06960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A804E8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1FB237EB"/>
    <w:multiLevelType w:val="multilevel"/>
    <w:tmpl w:val="2D74186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5266617"/>
    <w:multiLevelType w:val="hybridMultilevel"/>
    <w:tmpl w:val="219CA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764C6"/>
    <w:multiLevelType w:val="hybridMultilevel"/>
    <w:tmpl w:val="FF142E5A"/>
    <w:lvl w:ilvl="0" w:tplc="967820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8427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82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0B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183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61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A4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EAD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5695F"/>
    <w:multiLevelType w:val="hybridMultilevel"/>
    <w:tmpl w:val="6DE206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7566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9B67D71"/>
    <w:multiLevelType w:val="hybridMultilevel"/>
    <w:tmpl w:val="C2466956"/>
    <w:lvl w:ilvl="0" w:tplc="D0B0794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E027207"/>
    <w:multiLevelType w:val="singleLevel"/>
    <w:tmpl w:val="284C3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205294"/>
    <w:multiLevelType w:val="singleLevel"/>
    <w:tmpl w:val="0A6E63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4"/>
      </w:rPr>
    </w:lvl>
  </w:abstractNum>
  <w:abstractNum w:abstractNumId="16" w15:restartNumberingAfterBreak="0">
    <w:nsid w:val="515449BA"/>
    <w:multiLevelType w:val="hybridMultilevel"/>
    <w:tmpl w:val="414A3D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D4493"/>
    <w:multiLevelType w:val="hybridMultilevel"/>
    <w:tmpl w:val="F53E176E"/>
    <w:lvl w:ilvl="0" w:tplc="C6C4C11E">
      <w:start w:val="1"/>
      <w:numFmt w:val="decimal"/>
      <w:lvlText w:val="i.%1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17961CAA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0EC4B82E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5B5AED96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398E50A4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190668A8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5ADC015A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19FAFE5A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64B27C54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8" w15:restartNumberingAfterBreak="0">
    <w:nsid w:val="63087F82"/>
    <w:multiLevelType w:val="hybridMultilevel"/>
    <w:tmpl w:val="207EDE7A"/>
    <w:lvl w:ilvl="0" w:tplc="0276AA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511183D"/>
    <w:multiLevelType w:val="hybridMultilevel"/>
    <w:tmpl w:val="73AE4856"/>
    <w:lvl w:ilvl="0" w:tplc="4E10526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67EF0B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A4A6E0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2F20ECE"/>
    <w:multiLevelType w:val="singleLevel"/>
    <w:tmpl w:val="049AE09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6"/>
      </w:rPr>
    </w:lvl>
  </w:abstractNum>
  <w:abstractNum w:abstractNumId="23" w15:restartNumberingAfterBreak="0">
    <w:nsid w:val="795B5FF8"/>
    <w:multiLevelType w:val="hybridMultilevel"/>
    <w:tmpl w:val="CC0C8148"/>
    <w:lvl w:ilvl="0" w:tplc="12ACD6D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1"/>
  </w:num>
  <w:num w:numId="4">
    <w:abstractNumId w:val="2"/>
    <w:lvlOverride w:ilvl="0">
      <w:lvl w:ilvl="0">
        <w:start w:val="1"/>
        <w:numFmt w:val="bullet"/>
        <w:lvlText w:val="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16"/>
        </w:rPr>
      </w:lvl>
    </w:lvlOverride>
  </w:num>
  <w:num w:numId="5">
    <w:abstractNumId w:val="14"/>
  </w:num>
  <w:num w:numId="6">
    <w:abstractNumId w:val="22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6"/>
  </w:num>
  <w:num w:numId="12">
    <w:abstractNumId w:val="21"/>
  </w:num>
  <w:num w:numId="13">
    <w:abstractNumId w:val="12"/>
  </w:num>
  <w:num w:numId="14">
    <w:abstractNumId w:val="20"/>
  </w:num>
  <w:num w:numId="15">
    <w:abstractNumId w:val="19"/>
  </w:num>
  <w:num w:numId="16">
    <w:abstractNumId w:val="4"/>
  </w:num>
  <w:num w:numId="17">
    <w:abstractNumId w:val="3"/>
  </w:num>
  <w:num w:numId="18">
    <w:abstractNumId w:val="13"/>
  </w:num>
  <w:num w:numId="19">
    <w:abstractNumId w:val="11"/>
  </w:num>
  <w:num w:numId="20">
    <w:abstractNumId w:val="5"/>
  </w:num>
  <w:num w:numId="21">
    <w:abstractNumId w:val="18"/>
  </w:num>
  <w:num w:numId="22">
    <w:abstractNumId w:val="23"/>
  </w:num>
  <w:num w:numId="23">
    <w:abstractNumId w:val="8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E8"/>
    <w:rsid w:val="00001D75"/>
    <w:rsid w:val="00002444"/>
    <w:rsid w:val="00017873"/>
    <w:rsid w:val="00032378"/>
    <w:rsid w:val="000332AF"/>
    <w:rsid w:val="00054403"/>
    <w:rsid w:val="00056568"/>
    <w:rsid w:val="00056A96"/>
    <w:rsid w:val="0007390A"/>
    <w:rsid w:val="00087924"/>
    <w:rsid w:val="000A162F"/>
    <w:rsid w:val="000B4B71"/>
    <w:rsid w:val="000B5164"/>
    <w:rsid w:val="000B5324"/>
    <w:rsid w:val="000B6909"/>
    <w:rsid w:val="000B7D28"/>
    <w:rsid w:val="000C06D5"/>
    <w:rsid w:val="000C42D1"/>
    <w:rsid w:val="000D15E9"/>
    <w:rsid w:val="000D4021"/>
    <w:rsid w:val="000D74D5"/>
    <w:rsid w:val="000E7CE5"/>
    <w:rsid w:val="000F2CBD"/>
    <w:rsid w:val="000F4B20"/>
    <w:rsid w:val="00102773"/>
    <w:rsid w:val="00102868"/>
    <w:rsid w:val="00106248"/>
    <w:rsid w:val="001132EE"/>
    <w:rsid w:val="00126CF6"/>
    <w:rsid w:val="00143922"/>
    <w:rsid w:val="0014612C"/>
    <w:rsid w:val="00147D8E"/>
    <w:rsid w:val="00150419"/>
    <w:rsid w:val="0015392A"/>
    <w:rsid w:val="00166A6B"/>
    <w:rsid w:val="001807E2"/>
    <w:rsid w:val="001841ED"/>
    <w:rsid w:val="00186567"/>
    <w:rsid w:val="00195602"/>
    <w:rsid w:val="001A0269"/>
    <w:rsid w:val="001A1158"/>
    <w:rsid w:val="001A5770"/>
    <w:rsid w:val="001A6BBC"/>
    <w:rsid w:val="001C469C"/>
    <w:rsid w:val="001D05C2"/>
    <w:rsid w:val="001F386C"/>
    <w:rsid w:val="00200261"/>
    <w:rsid w:val="002032D5"/>
    <w:rsid w:val="00203DA6"/>
    <w:rsid w:val="0020517F"/>
    <w:rsid w:val="00205291"/>
    <w:rsid w:val="002113A3"/>
    <w:rsid w:val="0021617E"/>
    <w:rsid w:val="00233697"/>
    <w:rsid w:val="00236B67"/>
    <w:rsid w:val="00240F4C"/>
    <w:rsid w:val="00244EDD"/>
    <w:rsid w:val="00252CC3"/>
    <w:rsid w:val="0026101B"/>
    <w:rsid w:val="0026430B"/>
    <w:rsid w:val="00272E41"/>
    <w:rsid w:val="0027747F"/>
    <w:rsid w:val="002848E3"/>
    <w:rsid w:val="002871B6"/>
    <w:rsid w:val="00291832"/>
    <w:rsid w:val="002A2D90"/>
    <w:rsid w:val="002A4361"/>
    <w:rsid w:val="002B2F9D"/>
    <w:rsid w:val="002B47C4"/>
    <w:rsid w:val="002D4A92"/>
    <w:rsid w:val="002D7B05"/>
    <w:rsid w:val="002F3589"/>
    <w:rsid w:val="003144CF"/>
    <w:rsid w:val="00321D8E"/>
    <w:rsid w:val="00322E44"/>
    <w:rsid w:val="00322EFC"/>
    <w:rsid w:val="00324025"/>
    <w:rsid w:val="003262E9"/>
    <w:rsid w:val="00334441"/>
    <w:rsid w:val="003353C9"/>
    <w:rsid w:val="00351654"/>
    <w:rsid w:val="0036690D"/>
    <w:rsid w:val="00371555"/>
    <w:rsid w:val="00381E72"/>
    <w:rsid w:val="00382B5C"/>
    <w:rsid w:val="003847FC"/>
    <w:rsid w:val="003952D7"/>
    <w:rsid w:val="003A2286"/>
    <w:rsid w:val="003A42D1"/>
    <w:rsid w:val="003A6E7A"/>
    <w:rsid w:val="003B547B"/>
    <w:rsid w:val="003B6AB9"/>
    <w:rsid w:val="003C74E3"/>
    <w:rsid w:val="003E70C4"/>
    <w:rsid w:val="003F607E"/>
    <w:rsid w:val="003F6106"/>
    <w:rsid w:val="003F619E"/>
    <w:rsid w:val="003F7C03"/>
    <w:rsid w:val="004043DC"/>
    <w:rsid w:val="00414366"/>
    <w:rsid w:val="004205AD"/>
    <w:rsid w:val="00420C85"/>
    <w:rsid w:val="00426134"/>
    <w:rsid w:val="00434888"/>
    <w:rsid w:val="00435F3F"/>
    <w:rsid w:val="00450EF5"/>
    <w:rsid w:val="00455E90"/>
    <w:rsid w:val="00457998"/>
    <w:rsid w:val="0047139B"/>
    <w:rsid w:val="0047364D"/>
    <w:rsid w:val="00483E25"/>
    <w:rsid w:val="004B24BD"/>
    <w:rsid w:val="004B4289"/>
    <w:rsid w:val="004C026B"/>
    <w:rsid w:val="004C121F"/>
    <w:rsid w:val="004C5852"/>
    <w:rsid w:val="004D2B33"/>
    <w:rsid w:val="004E08E8"/>
    <w:rsid w:val="004E57C3"/>
    <w:rsid w:val="004E7DDC"/>
    <w:rsid w:val="00500144"/>
    <w:rsid w:val="005109E7"/>
    <w:rsid w:val="0051165F"/>
    <w:rsid w:val="005140F2"/>
    <w:rsid w:val="0052105D"/>
    <w:rsid w:val="005329E9"/>
    <w:rsid w:val="0053738D"/>
    <w:rsid w:val="00540FFD"/>
    <w:rsid w:val="00542F45"/>
    <w:rsid w:val="00545EA6"/>
    <w:rsid w:val="00563280"/>
    <w:rsid w:val="005659B5"/>
    <w:rsid w:val="005759F6"/>
    <w:rsid w:val="00585074"/>
    <w:rsid w:val="00587091"/>
    <w:rsid w:val="0059265F"/>
    <w:rsid w:val="00593897"/>
    <w:rsid w:val="00593E85"/>
    <w:rsid w:val="00595582"/>
    <w:rsid w:val="005A29C7"/>
    <w:rsid w:val="005A349A"/>
    <w:rsid w:val="005A3728"/>
    <w:rsid w:val="005A5306"/>
    <w:rsid w:val="005C3EFB"/>
    <w:rsid w:val="005C4FCB"/>
    <w:rsid w:val="005D6046"/>
    <w:rsid w:val="005E18CF"/>
    <w:rsid w:val="005F7882"/>
    <w:rsid w:val="005F7A6D"/>
    <w:rsid w:val="00610584"/>
    <w:rsid w:val="00611CEB"/>
    <w:rsid w:val="00641FD5"/>
    <w:rsid w:val="006428E6"/>
    <w:rsid w:val="006452E8"/>
    <w:rsid w:val="00652CA2"/>
    <w:rsid w:val="00653D38"/>
    <w:rsid w:val="006623D2"/>
    <w:rsid w:val="0066326C"/>
    <w:rsid w:val="00664FE4"/>
    <w:rsid w:val="00670AC9"/>
    <w:rsid w:val="006907C6"/>
    <w:rsid w:val="0069475F"/>
    <w:rsid w:val="00696D6C"/>
    <w:rsid w:val="006A3105"/>
    <w:rsid w:val="006C11D9"/>
    <w:rsid w:val="006C1F3A"/>
    <w:rsid w:val="006D65B9"/>
    <w:rsid w:val="006E5A9A"/>
    <w:rsid w:val="006E5CF3"/>
    <w:rsid w:val="006F7BA0"/>
    <w:rsid w:val="006F7E75"/>
    <w:rsid w:val="00702226"/>
    <w:rsid w:val="00705761"/>
    <w:rsid w:val="00722E29"/>
    <w:rsid w:val="00725E91"/>
    <w:rsid w:val="00726DF8"/>
    <w:rsid w:val="00727CBF"/>
    <w:rsid w:val="00727FB7"/>
    <w:rsid w:val="00735CDC"/>
    <w:rsid w:val="007500CD"/>
    <w:rsid w:val="007673C9"/>
    <w:rsid w:val="00773D24"/>
    <w:rsid w:val="00773ECE"/>
    <w:rsid w:val="00785E08"/>
    <w:rsid w:val="00786A14"/>
    <w:rsid w:val="00793401"/>
    <w:rsid w:val="007B2DD3"/>
    <w:rsid w:val="007B5C98"/>
    <w:rsid w:val="007E2B4B"/>
    <w:rsid w:val="007E648D"/>
    <w:rsid w:val="007F25FB"/>
    <w:rsid w:val="007F47B5"/>
    <w:rsid w:val="00807EB8"/>
    <w:rsid w:val="00832744"/>
    <w:rsid w:val="00850E34"/>
    <w:rsid w:val="00860332"/>
    <w:rsid w:val="008820F2"/>
    <w:rsid w:val="008842C5"/>
    <w:rsid w:val="00887856"/>
    <w:rsid w:val="00891AC2"/>
    <w:rsid w:val="008A3B6C"/>
    <w:rsid w:val="008B3BBA"/>
    <w:rsid w:val="008B79CD"/>
    <w:rsid w:val="008C6AB7"/>
    <w:rsid w:val="008D4EDE"/>
    <w:rsid w:val="008D6293"/>
    <w:rsid w:val="008D7C31"/>
    <w:rsid w:val="008F0565"/>
    <w:rsid w:val="00902880"/>
    <w:rsid w:val="00902C8D"/>
    <w:rsid w:val="00903B43"/>
    <w:rsid w:val="00906372"/>
    <w:rsid w:val="009149F5"/>
    <w:rsid w:val="0091685A"/>
    <w:rsid w:val="00922ACF"/>
    <w:rsid w:val="009315C3"/>
    <w:rsid w:val="0094211F"/>
    <w:rsid w:val="00943C13"/>
    <w:rsid w:val="00961410"/>
    <w:rsid w:val="00963096"/>
    <w:rsid w:val="00964159"/>
    <w:rsid w:val="00966020"/>
    <w:rsid w:val="00975CCC"/>
    <w:rsid w:val="00985B29"/>
    <w:rsid w:val="00993D6C"/>
    <w:rsid w:val="009A31E6"/>
    <w:rsid w:val="009D5120"/>
    <w:rsid w:val="009D59E6"/>
    <w:rsid w:val="009D7C56"/>
    <w:rsid w:val="009E0294"/>
    <w:rsid w:val="009E3B33"/>
    <w:rsid w:val="009F0CFC"/>
    <w:rsid w:val="009F553C"/>
    <w:rsid w:val="00A03206"/>
    <w:rsid w:val="00A1258E"/>
    <w:rsid w:val="00A1705F"/>
    <w:rsid w:val="00A22BFD"/>
    <w:rsid w:val="00A30193"/>
    <w:rsid w:val="00A301C5"/>
    <w:rsid w:val="00A365F3"/>
    <w:rsid w:val="00A373F6"/>
    <w:rsid w:val="00A42FD3"/>
    <w:rsid w:val="00A568F8"/>
    <w:rsid w:val="00A62C7D"/>
    <w:rsid w:val="00A647D9"/>
    <w:rsid w:val="00A6595E"/>
    <w:rsid w:val="00A76742"/>
    <w:rsid w:val="00A853F9"/>
    <w:rsid w:val="00A94CE8"/>
    <w:rsid w:val="00AB09EB"/>
    <w:rsid w:val="00AB44F9"/>
    <w:rsid w:val="00AF01BE"/>
    <w:rsid w:val="00B03872"/>
    <w:rsid w:val="00B11612"/>
    <w:rsid w:val="00B16EBF"/>
    <w:rsid w:val="00B31144"/>
    <w:rsid w:val="00B32F25"/>
    <w:rsid w:val="00B3325F"/>
    <w:rsid w:val="00B401F1"/>
    <w:rsid w:val="00B41C4B"/>
    <w:rsid w:val="00B436A1"/>
    <w:rsid w:val="00B45052"/>
    <w:rsid w:val="00B460BC"/>
    <w:rsid w:val="00B4767F"/>
    <w:rsid w:val="00B64F9C"/>
    <w:rsid w:val="00B66FA2"/>
    <w:rsid w:val="00B727C7"/>
    <w:rsid w:val="00B74DA8"/>
    <w:rsid w:val="00B8509B"/>
    <w:rsid w:val="00B90329"/>
    <w:rsid w:val="00B903E6"/>
    <w:rsid w:val="00B92B4F"/>
    <w:rsid w:val="00BA143E"/>
    <w:rsid w:val="00BA502D"/>
    <w:rsid w:val="00BA5DDD"/>
    <w:rsid w:val="00BA7562"/>
    <w:rsid w:val="00BA7859"/>
    <w:rsid w:val="00BB04AD"/>
    <w:rsid w:val="00BB1754"/>
    <w:rsid w:val="00BB4C19"/>
    <w:rsid w:val="00BB59F1"/>
    <w:rsid w:val="00BC2A0F"/>
    <w:rsid w:val="00BD45F1"/>
    <w:rsid w:val="00BD7F59"/>
    <w:rsid w:val="00BE02AB"/>
    <w:rsid w:val="00BF3103"/>
    <w:rsid w:val="00BF3EC2"/>
    <w:rsid w:val="00C031E5"/>
    <w:rsid w:val="00C0388E"/>
    <w:rsid w:val="00C13196"/>
    <w:rsid w:val="00C258BD"/>
    <w:rsid w:val="00C42AFD"/>
    <w:rsid w:val="00C453B1"/>
    <w:rsid w:val="00C50A89"/>
    <w:rsid w:val="00C62177"/>
    <w:rsid w:val="00C63EE8"/>
    <w:rsid w:val="00C67616"/>
    <w:rsid w:val="00C71A13"/>
    <w:rsid w:val="00C73B2E"/>
    <w:rsid w:val="00C75F65"/>
    <w:rsid w:val="00C81711"/>
    <w:rsid w:val="00C820AE"/>
    <w:rsid w:val="00C94248"/>
    <w:rsid w:val="00C951C5"/>
    <w:rsid w:val="00CB0579"/>
    <w:rsid w:val="00CB38D3"/>
    <w:rsid w:val="00CB6138"/>
    <w:rsid w:val="00CC4866"/>
    <w:rsid w:val="00CC75D8"/>
    <w:rsid w:val="00CD1E21"/>
    <w:rsid w:val="00CD4EB0"/>
    <w:rsid w:val="00CF16D7"/>
    <w:rsid w:val="00D03C4A"/>
    <w:rsid w:val="00D13AE3"/>
    <w:rsid w:val="00D14ABF"/>
    <w:rsid w:val="00D14B26"/>
    <w:rsid w:val="00D14D62"/>
    <w:rsid w:val="00D16BCD"/>
    <w:rsid w:val="00D1715B"/>
    <w:rsid w:val="00D27E46"/>
    <w:rsid w:val="00D27F30"/>
    <w:rsid w:val="00D300E2"/>
    <w:rsid w:val="00D4483E"/>
    <w:rsid w:val="00D5573F"/>
    <w:rsid w:val="00D56E19"/>
    <w:rsid w:val="00D63814"/>
    <w:rsid w:val="00D66A63"/>
    <w:rsid w:val="00D67A7A"/>
    <w:rsid w:val="00D7059D"/>
    <w:rsid w:val="00D71615"/>
    <w:rsid w:val="00D80EC7"/>
    <w:rsid w:val="00D82F6A"/>
    <w:rsid w:val="00D84161"/>
    <w:rsid w:val="00D96132"/>
    <w:rsid w:val="00D97745"/>
    <w:rsid w:val="00DA479D"/>
    <w:rsid w:val="00DB360B"/>
    <w:rsid w:val="00DB3B26"/>
    <w:rsid w:val="00DB77B5"/>
    <w:rsid w:val="00DC20DF"/>
    <w:rsid w:val="00DF4106"/>
    <w:rsid w:val="00E0354F"/>
    <w:rsid w:val="00E10086"/>
    <w:rsid w:val="00E12914"/>
    <w:rsid w:val="00E31920"/>
    <w:rsid w:val="00E36C31"/>
    <w:rsid w:val="00E43448"/>
    <w:rsid w:val="00E53914"/>
    <w:rsid w:val="00E6032B"/>
    <w:rsid w:val="00E65293"/>
    <w:rsid w:val="00E715AC"/>
    <w:rsid w:val="00EA3783"/>
    <w:rsid w:val="00EA5800"/>
    <w:rsid w:val="00EB279B"/>
    <w:rsid w:val="00EC0655"/>
    <w:rsid w:val="00EC22CD"/>
    <w:rsid w:val="00ED1CD4"/>
    <w:rsid w:val="00EE53F9"/>
    <w:rsid w:val="00EF0FA3"/>
    <w:rsid w:val="00EF2508"/>
    <w:rsid w:val="00EF6BEF"/>
    <w:rsid w:val="00F00DDB"/>
    <w:rsid w:val="00F05BE1"/>
    <w:rsid w:val="00F35EEB"/>
    <w:rsid w:val="00F37A3E"/>
    <w:rsid w:val="00F640A6"/>
    <w:rsid w:val="00F67B01"/>
    <w:rsid w:val="00F72C97"/>
    <w:rsid w:val="00F90A2E"/>
    <w:rsid w:val="00F91D04"/>
    <w:rsid w:val="00F927F6"/>
    <w:rsid w:val="00F93F99"/>
    <w:rsid w:val="00FA2442"/>
    <w:rsid w:val="00FC39EE"/>
    <w:rsid w:val="00FC57E6"/>
    <w:rsid w:val="00FC5E48"/>
    <w:rsid w:val="00FC700A"/>
    <w:rsid w:val="00FD07C2"/>
    <w:rsid w:val="00FD16D6"/>
    <w:rsid w:val="00FD540D"/>
    <w:rsid w:val="00FE0FEB"/>
    <w:rsid w:val="00FE166F"/>
    <w:rsid w:val="00FE2921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8F980A-74D4-477A-B648-53D1ACB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  <w:jc w:val="both"/>
    </w:pPr>
    <w:rPr>
      <w:rFonts w:ascii="Palatino" w:hAnsi="Palatino"/>
      <w:noProof/>
    </w:rPr>
  </w:style>
  <w:style w:type="paragraph" w:styleId="Titolo1">
    <w:name w:val="heading 1"/>
    <w:basedOn w:val="Normale"/>
    <w:next w:val="Normale"/>
    <w:qFormat/>
    <w:pPr>
      <w:keepNext/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spacing w:before="0"/>
      <w:outlineLvl w:val="4"/>
    </w:pPr>
    <w:rPr>
      <w:rFonts w:ascii="Arial" w:hAnsi="Arial"/>
      <w:b/>
      <w:noProof w:val="0"/>
      <w:sz w:val="24"/>
    </w:rPr>
  </w:style>
  <w:style w:type="paragraph" w:styleId="Titolo6">
    <w:name w:val="heading 6"/>
    <w:basedOn w:val="Normale"/>
    <w:next w:val="Normale"/>
    <w:qFormat/>
    <w:pPr>
      <w:spacing w:before="0"/>
      <w:outlineLvl w:val="5"/>
    </w:pPr>
    <w:rPr>
      <w:rFonts w:ascii="Arial" w:hAnsi="Arial"/>
      <w:noProof w:val="0"/>
      <w:sz w:val="24"/>
      <w:u w:val="single"/>
    </w:rPr>
  </w:style>
  <w:style w:type="paragraph" w:styleId="Titolo7">
    <w:name w:val="heading 7"/>
    <w:basedOn w:val="Normale"/>
    <w:next w:val="Normale"/>
    <w:qFormat/>
    <w:pPr>
      <w:spacing w:before="0"/>
      <w:outlineLvl w:val="6"/>
    </w:pPr>
    <w:rPr>
      <w:rFonts w:ascii="Arial" w:hAnsi="Arial"/>
      <w:i/>
      <w:noProof w:val="0"/>
      <w:sz w:val="24"/>
    </w:rPr>
  </w:style>
  <w:style w:type="paragraph" w:styleId="Titolo8">
    <w:name w:val="heading 8"/>
    <w:basedOn w:val="Normale"/>
    <w:next w:val="Normale"/>
    <w:qFormat/>
    <w:pPr>
      <w:spacing w:before="0"/>
      <w:outlineLvl w:val="7"/>
    </w:pPr>
    <w:rPr>
      <w:rFonts w:ascii="Arial" w:hAnsi="Arial"/>
      <w:i/>
      <w:noProof w:val="0"/>
      <w:sz w:val="24"/>
    </w:rPr>
  </w:style>
  <w:style w:type="paragraph" w:styleId="Titolo9">
    <w:name w:val="heading 9"/>
    <w:basedOn w:val="Normale"/>
    <w:next w:val="Normale"/>
    <w:qFormat/>
    <w:pPr>
      <w:spacing w:before="0"/>
      <w:outlineLvl w:val="8"/>
    </w:pPr>
    <w:rPr>
      <w:rFonts w:ascii="Arial" w:hAnsi="Arial"/>
      <w:i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8">
    <w:name w:val="toc 8"/>
    <w:basedOn w:val="Normale"/>
    <w:next w:val="Normale"/>
    <w:semiHidden/>
    <w:pPr>
      <w:tabs>
        <w:tab w:val="right" w:leader="dot" w:pos="9638"/>
      </w:tabs>
      <w:ind w:left="1540"/>
    </w:pPr>
  </w:style>
  <w:style w:type="paragraph" w:styleId="Sommario7">
    <w:name w:val="toc 7"/>
    <w:basedOn w:val="Normale"/>
    <w:next w:val="Normale"/>
    <w:semiHidden/>
    <w:pPr>
      <w:tabs>
        <w:tab w:val="right" w:leader="dot" w:pos="9638"/>
      </w:tabs>
      <w:ind w:left="1320"/>
    </w:pPr>
  </w:style>
  <w:style w:type="paragraph" w:styleId="Sommario6">
    <w:name w:val="toc 6"/>
    <w:basedOn w:val="Normale"/>
    <w:next w:val="Normale"/>
    <w:semiHidden/>
    <w:pPr>
      <w:tabs>
        <w:tab w:val="right" w:leader="dot" w:pos="9638"/>
      </w:tabs>
      <w:ind w:left="1100"/>
    </w:pPr>
  </w:style>
  <w:style w:type="paragraph" w:styleId="Sommario5">
    <w:name w:val="toc 5"/>
    <w:basedOn w:val="Normale"/>
    <w:next w:val="Normale"/>
    <w:semiHidden/>
    <w:pPr>
      <w:tabs>
        <w:tab w:val="right" w:leader="dot" w:pos="9638"/>
      </w:tabs>
      <w:ind w:left="880"/>
    </w:pPr>
  </w:style>
  <w:style w:type="paragraph" w:styleId="Sommario4">
    <w:name w:val="toc 4"/>
    <w:basedOn w:val="Normale"/>
    <w:next w:val="Normale"/>
    <w:semiHidden/>
    <w:pPr>
      <w:tabs>
        <w:tab w:val="right" w:leader="dot" w:pos="9638"/>
      </w:tabs>
      <w:ind w:left="660"/>
    </w:pPr>
  </w:style>
  <w:style w:type="paragraph" w:styleId="Sommario3">
    <w:name w:val="toc 3"/>
    <w:basedOn w:val="Normale"/>
    <w:next w:val="Normale"/>
    <w:semiHidden/>
    <w:pPr>
      <w:tabs>
        <w:tab w:val="right" w:leader="dot" w:pos="9638"/>
      </w:tabs>
      <w:ind w:left="440"/>
    </w:pPr>
  </w:style>
  <w:style w:type="paragraph" w:styleId="Sommario2">
    <w:name w:val="toc 2"/>
    <w:basedOn w:val="Normale"/>
    <w:next w:val="Normale"/>
    <w:semiHidden/>
    <w:pPr>
      <w:tabs>
        <w:tab w:val="right" w:leader="dot" w:pos="9638"/>
      </w:tabs>
      <w:spacing w:before="0"/>
      <w:ind w:left="221"/>
    </w:pPr>
  </w:style>
  <w:style w:type="paragraph" w:styleId="Sommario1">
    <w:name w:val="toc 1"/>
    <w:basedOn w:val="Normale"/>
    <w:next w:val="Normale"/>
    <w:semiHidden/>
    <w:pPr>
      <w:tabs>
        <w:tab w:val="right" w:leader="dot" w:pos="9638"/>
      </w:tabs>
      <w:spacing w:before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9">
    <w:name w:val="toc 9"/>
    <w:basedOn w:val="Normale"/>
    <w:next w:val="Normale"/>
    <w:semiHidden/>
    <w:pPr>
      <w:tabs>
        <w:tab w:val="right" w:leader="dot" w:pos="9638"/>
      </w:tabs>
      <w:ind w:left="1760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before="0" w:line="360" w:lineRule="atLeast"/>
    </w:pPr>
    <w:rPr>
      <w:rFonts w:ascii="Arial" w:hAnsi="Arial" w:cs="Arial"/>
      <w:sz w:val="24"/>
    </w:rPr>
  </w:style>
  <w:style w:type="paragraph" w:styleId="Puntoelenco">
    <w:name w:val="List Bullet"/>
    <w:basedOn w:val="Normale"/>
    <w:pPr>
      <w:spacing w:before="0"/>
      <w:ind w:left="284" w:hanging="284"/>
    </w:pPr>
    <w:rPr>
      <w:rFonts w:ascii="Arial" w:hAnsi="Arial"/>
      <w:noProof w:val="0"/>
      <w:sz w:val="24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sz w:val="24"/>
    </w:rPr>
  </w:style>
  <w:style w:type="paragraph" w:customStyle="1" w:styleId="NormaleSP">
    <w:name w:val="Normale SP"/>
    <w:basedOn w:val="Normale"/>
    <w:rPr>
      <w:rFonts w:ascii="Arial" w:hAnsi="Arial"/>
      <w:noProof w:val="0"/>
      <w:sz w:val="24"/>
    </w:rPr>
  </w:style>
  <w:style w:type="paragraph" w:styleId="Testonotaapidipagina">
    <w:name w:val="footnote text"/>
    <w:basedOn w:val="Normale"/>
    <w:semiHidden/>
    <w:pPr>
      <w:spacing w:before="0"/>
    </w:pPr>
    <w:rPr>
      <w:rFonts w:ascii="Arial" w:hAnsi="Arial"/>
      <w:noProof w:val="0"/>
      <w:sz w:val="24"/>
    </w:rPr>
  </w:style>
  <w:style w:type="paragraph" w:styleId="NormaleWeb">
    <w:name w:val="Normal (Web)"/>
    <w:basedOn w:val="Normale"/>
    <w:pPr>
      <w:spacing w:before="1" w:after="1"/>
      <w:jc w:val="left"/>
    </w:pPr>
    <w:rPr>
      <w:rFonts w:ascii="Comic Sans MS" w:hAnsi="Comic Sans MS"/>
      <w:noProof w:val="0"/>
      <w:sz w:val="24"/>
      <w:szCs w:val="24"/>
    </w:rPr>
  </w:style>
  <w:style w:type="paragraph" w:styleId="Rientrocorpodeltesto2">
    <w:name w:val="Body Text Indent 2"/>
    <w:basedOn w:val="Normale"/>
    <w:pPr>
      <w:ind w:left="1134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left="4956" w:firstLine="708"/>
    </w:pPr>
    <w:rPr>
      <w:rFonts w:ascii="Verdana" w:hAnsi="Verdana"/>
      <w:sz w:val="24"/>
    </w:rPr>
  </w:style>
  <w:style w:type="paragraph" w:styleId="Testofumetto">
    <w:name w:val="Balloon Text"/>
    <w:basedOn w:val="Normale"/>
    <w:semiHidden/>
    <w:rsid w:val="00FC57E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07EB8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mod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 circolari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x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Dirigente Scolastico</dc:creator>
  <cp:keywords/>
  <cp:lastModifiedBy>Dirigente Scolastico</cp:lastModifiedBy>
  <cp:revision>3</cp:revision>
  <cp:lastPrinted>2015-05-09T08:09:00Z</cp:lastPrinted>
  <dcterms:created xsi:type="dcterms:W3CDTF">2015-06-11T18:42:00Z</dcterms:created>
  <dcterms:modified xsi:type="dcterms:W3CDTF">2015-06-12T07:14:00Z</dcterms:modified>
</cp:coreProperties>
</file>