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565" w:rsidRPr="00B32F25" w:rsidRDefault="008F0565" w:rsidP="00AB09EB">
      <w:pPr>
        <w:pStyle w:val="NormaleSP"/>
        <w:rPr>
          <w:rFonts w:ascii="Verdana" w:hAnsi="Verdana" w:cs="Arial"/>
          <w:szCs w:val="24"/>
        </w:rPr>
      </w:pPr>
      <w:r w:rsidRPr="00B32F25">
        <w:rPr>
          <w:rFonts w:ascii="Verdana" w:hAnsi="Verdana" w:cs="Arial"/>
          <w:b/>
          <w:szCs w:val="24"/>
        </w:rPr>
        <w:t>C</w:t>
      </w:r>
      <w:r w:rsidR="00DF4106">
        <w:rPr>
          <w:rFonts w:ascii="Verdana" w:hAnsi="Verdana" w:cs="Arial"/>
          <w:b/>
          <w:szCs w:val="24"/>
        </w:rPr>
        <w:t>IRCOLARE</w:t>
      </w:r>
      <w:r w:rsidRPr="00B32F25">
        <w:rPr>
          <w:rFonts w:ascii="Verdana" w:hAnsi="Verdana" w:cs="Arial"/>
          <w:b/>
          <w:szCs w:val="24"/>
        </w:rPr>
        <w:t xml:space="preserve"> N.</w:t>
      </w:r>
      <w:r w:rsidR="00610584" w:rsidRPr="00B32F25">
        <w:rPr>
          <w:rFonts w:ascii="Verdana" w:hAnsi="Verdana" w:cs="Arial"/>
          <w:szCs w:val="24"/>
        </w:rPr>
        <w:t xml:space="preserve"> </w:t>
      </w:r>
      <w:r w:rsidR="00E43EF6">
        <w:rPr>
          <w:rFonts w:ascii="Verdana" w:hAnsi="Verdana" w:cs="Arial"/>
          <w:szCs w:val="24"/>
        </w:rPr>
        <w:t>296</w:t>
      </w:r>
      <w:r w:rsidR="00610584" w:rsidRPr="00B32F25">
        <w:rPr>
          <w:rFonts w:ascii="Verdana" w:hAnsi="Verdana" w:cs="Arial"/>
          <w:szCs w:val="24"/>
        </w:rPr>
        <w:t xml:space="preserve">  </w:t>
      </w:r>
      <w:r w:rsidR="00D63814" w:rsidRPr="00B32F25">
        <w:rPr>
          <w:rFonts w:ascii="Verdana" w:hAnsi="Verdana" w:cs="Arial"/>
          <w:szCs w:val="24"/>
        </w:rPr>
        <w:tab/>
      </w:r>
      <w:r w:rsidR="000F4B20">
        <w:rPr>
          <w:rFonts w:ascii="Verdana" w:hAnsi="Verdana" w:cs="Arial"/>
          <w:szCs w:val="24"/>
        </w:rPr>
        <w:t xml:space="preserve">    </w:t>
      </w:r>
      <w:r w:rsidR="00DF4106">
        <w:rPr>
          <w:rFonts w:ascii="Verdana" w:hAnsi="Verdana" w:cs="Arial"/>
          <w:szCs w:val="24"/>
        </w:rPr>
        <w:t xml:space="preserve"> </w:t>
      </w:r>
      <w:r w:rsidR="000F4B20">
        <w:rPr>
          <w:rFonts w:ascii="Verdana" w:hAnsi="Verdana" w:cs="Arial"/>
          <w:szCs w:val="24"/>
        </w:rPr>
        <w:t xml:space="preserve">    </w:t>
      </w:r>
      <w:r w:rsidR="003A2286">
        <w:rPr>
          <w:rFonts w:ascii="Verdana" w:hAnsi="Verdana" w:cs="Arial"/>
          <w:szCs w:val="24"/>
        </w:rPr>
        <w:tab/>
      </w:r>
      <w:r w:rsidR="006F7E75">
        <w:rPr>
          <w:rFonts w:ascii="Verdana" w:hAnsi="Verdana" w:cs="Arial"/>
          <w:szCs w:val="24"/>
        </w:rPr>
        <w:tab/>
      </w:r>
      <w:r w:rsidR="009F0CFC">
        <w:rPr>
          <w:rFonts w:ascii="Verdana" w:hAnsi="Verdana" w:cs="Arial"/>
          <w:szCs w:val="24"/>
        </w:rPr>
        <w:t xml:space="preserve">        </w:t>
      </w:r>
      <w:r w:rsidR="00786A14" w:rsidRPr="00B32F25">
        <w:rPr>
          <w:rFonts w:ascii="Verdana" w:hAnsi="Verdana" w:cs="Arial"/>
          <w:szCs w:val="24"/>
        </w:rPr>
        <w:t>Lecco,</w:t>
      </w:r>
      <w:r w:rsidR="009562F1">
        <w:rPr>
          <w:rFonts w:ascii="Verdana" w:hAnsi="Verdana" w:cs="Arial"/>
          <w:szCs w:val="24"/>
        </w:rPr>
        <w:t xml:space="preserve"> 09.05.2015</w:t>
      </w:r>
      <w:r w:rsidR="00786A14" w:rsidRPr="00B32F25">
        <w:rPr>
          <w:rFonts w:ascii="Verdana" w:hAnsi="Verdana" w:cs="Arial"/>
          <w:szCs w:val="24"/>
        </w:rPr>
        <w:t xml:space="preserve"> </w:t>
      </w:r>
    </w:p>
    <w:p w:rsidR="00B436A1" w:rsidRPr="00B32F25" w:rsidRDefault="008F0565" w:rsidP="00B436A1">
      <w:pPr>
        <w:pStyle w:val="NormaleSP"/>
        <w:rPr>
          <w:rFonts w:ascii="Verdana" w:hAnsi="Verdana"/>
          <w:b/>
          <w:szCs w:val="24"/>
        </w:rPr>
      </w:pPr>
      <w:r w:rsidRPr="00B32F25">
        <w:rPr>
          <w:rFonts w:ascii="Verdana" w:hAnsi="Verdana" w:cs="Arial"/>
          <w:szCs w:val="24"/>
        </w:rPr>
        <w:t>Prot. n.</w:t>
      </w:r>
      <w:r w:rsidR="005A5306" w:rsidRPr="00B32F25">
        <w:rPr>
          <w:rFonts w:ascii="Verdana" w:hAnsi="Verdana" w:cs="Arial"/>
          <w:szCs w:val="24"/>
        </w:rPr>
        <w:t xml:space="preserve"> </w:t>
      </w:r>
      <w:r w:rsidR="00E43EF6">
        <w:rPr>
          <w:rFonts w:ascii="Verdana" w:hAnsi="Verdana" w:cs="Arial"/>
          <w:szCs w:val="24"/>
        </w:rPr>
        <w:t>3632/C-1-14</w:t>
      </w:r>
    </w:p>
    <w:p w:rsidR="009562F1" w:rsidRDefault="00D52370" w:rsidP="006F7E75">
      <w:pPr>
        <w:ind w:left="4956" w:firstLine="708"/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Ai c</w:t>
      </w:r>
      <w:r w:rsidR="009562F1">
        <w:rPr>
          <w:rFonts w:ascii="Verdana" w:hAnsi="Verdana"/>
          <w:b/>
          <w:sz w:val="24"/>
          <w:szCs w:val="24"/>
        </w:rPr>
        <w:t>oordinatori</w:t>
      </w:r>
    </w:p>
    <w:p w:rsidR="009562F1" w:rsidRDefault="00D52370" w:rsidP="006F7E75">
      <w:pPr>
        <w:ind w:left="4956" w:firstLine="708"/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Ai d</w:t>
      </w:r>
      <w:r w:rsidR="009562F1">
        <w:rPr>
          <w:rFonts w:ascii="Verdana" w:hAnsi="Verdana"/>
          <w:b/>
          <w:sz w:val="24"/>
          <w:szCs w:val="24"/>
        </w:rPr>
        <w:t>ocenti</w:t>
      </w:r>
    </w:p>
    <w:p w:rsidR="009562F1" w:rsidRDefault="009562F1" w:rsidP="006F7E75">
      <w:pPr>
        <w:ind w:left="4956" w:firstLine="708"/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Agli studenti</w:t>
      </w:r>
    </w:p>
    <w:p w:rsidR="00E715AC" w:rsidRDefault="009562F1" w:rsidP="006F7E75">
      <w:pPr>
        <w:ind w:left="4956" w:firstLine="708"/>
        <w:jc w:val="left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di tutte le classi quarte</w:t>
      </w:r>
      <w:r w:rsidR="00186567">
        <w:rPr>
          <w:rFonts w:ascii="Verdana" w:hAnsi="Verdana"/>
          <w:b/>
          <w:sz w:val="24"/>
          <w:szCs w:val="24"/>
        </w:rPr>
        <w:t xml:space="preserve"> </w:t>
      </w:r>
    </w:p>
    <w:p w:rsidR="005E18CF" w:rsidRDefault="005E18CF" w:rsidP="009562F1">
      <w:pPr>
        <w:jc w:val="left"/>
        <w:rPr>
          <w:rFonts w:ascii="Verdana" w:hAnsi="Verdana"/>
          <w:b/>
          <w:sz w:val="24"/>
          <w:szCs w:val="24"/>
        </w:rPr>
      </w:pPr>
    </w:p>
    <w:p w:rsidR="003F6106" w:rsidRPr="00EA5800" w:rsidRDefault="00C50A89" w:rsidP="00C67616">
      <w:pPr>
        <w:pStyle w:val="NormaleSP"/>
        <w:spacing w:before="0"/>
        <w:rPr>
          <w:rFonts w:cs="Arial"/>
          <w:b/>
          <w:szCs w:val="24"/>
        </w:rPr>
      </w:pPr>
      <w:r>
        <w:rPr>
          <w:rFonts w:cs="Arial"/>
          <w:b/>
          <w:szCs w:val="24"/>
        </w:rPr>
        <w:tab/>
      </w:r>
      <w:r>
        <w:rPr>
          <w:rFonts w:cs="Arial"/>
          <w:b/>
          <w:szCs w:val="24"/>
        </w:rPr>
        <w:tab/>
      </w:r>
      <w:r w:rsidR="00032378">
        <w:rPr>
          <w:rFonts w:cs="Arial"/>
          <w:b/>
          <w:szCs w:val="24"/>
        </w:rPr>
        <w:tab/>
        <w:t xml:space="preserve">    </w:t>
      </w:r>
    </w:p>
    <w:p w:rsidR="008F0565" w:rsidRPr="00017873" w:rsidRDefault="00AB09EB" w:rsidP="000178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/>
          <w:b/>
          <w:sz w:val="24"/>
          <w:szCs w:val="24"/>
        </w:rPr>
      </w:pPr>
      <w:r w:rsidRPr="00B436A1">
        <w:rPr>
          <w:rFonts w:ascii="Verdana" w:hAnsi="Verdana" w:cs="Arial"/>
          <w:b/>
          <w:sz w:val="24"/>
          <w:szCs w:val="24"/>
        </w:rPr>
        <w:t>OGGETT</w:t>
      </w:r>
      <w:r w:rsidR="003847FC" w:rsidRPr="00B436A1">
        <w:rPr>
          <w:rFonts w:ascii="Verdana" w:hAnsi="Verdana" w:cs="Arial"/>
          <w:b/>
          <w:sz w:val="24"/>
          <w:szCs w:val="24"/>
        </w:rPr>
        <w:t>O:</w:t>
      </w:r>
      <w:r w:rsidR="003A2286">
        <w:rPr>
          <w:rFonts w:ascii="Verdana" w:hAnsi="Verdana"/>
          <w:b/>
          <w:sz w:val="24"/>
          <w:szCs w:val="24"/>
        </w:rPr>
        <w:t xml:space="preserve"> </w:t>
      </w:r>
      <w:r w:rsidR="009562F1">
        <w:rPr>
          <w:rFonts w:ascii="Verdana" w:hAnsi="Verdana"/>
          <w:b/>
          <w:sz w:val="24"/>
          <w:szCs w:val="24"/>
        </w:rPr>
        <w:t>Incontro con il magistrato Alberto Nobili - 12 maggio 2015</w:t>
      </w:r>
    </w:p>
    <w:p w:rsidR="00017873" w:rsidRDefault="00E715AC" w:rsidP="003F6106">
      <w:pPr>
        <w:rPr>
          <w:rFonts w:ascii="Verdana" w:hAnsi="Verdana" w:cs="Arial"/>
          <w:b/>
          <w:sz w:val="24"/>
          <w:szCs w:val="24"/>
        </w:rPr>
      </w:pPr>
      <w:r w:rsidRPr="00E715AC">
        <w:rPr>
          <w:rFonts w:ascii="Verdana" w:hAnsi="Verdana" w:cs="Arial"/>
          <w:b/>
          <w:sz w:val="24"/>
          <w:szCs w:val="24"/>
        </w:rPr>
        <w:tab/>
      </w:r>
    </w:p>
    <w:p w:rsidR="005E18CF" w:rsidRDefault="009562F1" w:rsidP="009F0CFC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>Al fine di sciogliere dubbi residui, si conferma che il giorno 12 maggio 2015 le classi quarte parteciperanno all’incontro con il magistrato Alberto Nobili, previsto nell’ambito del p</w:t>
      </w:r>
      <w:r w:rsidR="00992B01">
        <w:rPr>
          <w:rFonts w:ascii="Verdana" w:hAnsi="Verdana" w:cs="Arial"/>
          <w:sz w:val="24"/>
          <w:szCs w:val="24"/>
        </w:rPr>
        <w:t>rogetto LAIV, approvato dal Col</w:t>
      </w:r>
      <w:r>
        <w:rPr>
          <w:rFonts w:ascii="Verdana" w:hAnsi="Verdana" w:cs="Arial"/>
          <w:sz w:val="24"/>
          <w:szCs w:val="24"/>
        </w:rPr>
        <w:t>l</w:t>
      </w:r>
      <w:r w:rsidR="00992B01">
        <w:rPr>
          <w:rFonts w:ascii="Verdana" w:hAnsi="Verdana" w:cs="Arial"/>
          <w:sz w:val="24"/>
          <w:szCs w:val="24"/>
        </w:rPr>
        <w:t>e</w:t>
      </w:r>
      <w:r>
        <w:rPr>
          <w:rFonts w:ascii="Verdana" w:hAnsi="Verdana" w:cs="Arial"/>
          <w:sz w:val="24"/>
          <w:szCs w:val="24"/>
        </w:rPr>
        <w:t>gio dei Docenti.</w:t>
      </w:r>
    </w:p>
    <w:p w:rsidR="009562F1" w:rsidRDefault="009562F1" w:rsidP="009F0CFC">
      <w:pPr>
        <w:rPr>
          <w:rFonts w:ascii="Verdana" w:hAnsi="Verdana" w:cs="Arial"/>
          <w:sz w:val="24"/>
          <w:szCs w:val="24"/>
        </w:rPr>
      </w:pPr>
    </w:p>
    <w:p w:rsidR="009562F1" w:rsidRDefault="009562F1" w:rsidP="009F0CFC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>Sul piano organizzativo si procederrà come segue:</w:t>
      </w:r>
    </w:p>
    <w:p w:rsidR="009562F1" w:rsidRDefault="009562F1" w:rsidP="009562F1">
      <w:pPr>
        <w:pStyle w:val="Paragrafoelenco"/>
        <w:numPr>
          <w:ilvl w:val="0"/>
          <w:numId w:val="2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I docenti della se</w:t>
      </w:r>
      <w:r w:rsidR="00992B01">
        <w:rPr>
          <w:rFonts w:ascii="Verdana" w:hAnsi="Verdana" w:cs="Arial"/>
          <w:sz w:val="24"/>
          <w:szCs w:val="24"/>
        </w:rPr>
        <w:t xml:space="preserve">conda ora, alle ore 9.30 </w:t>
      </w:r>
      <w:r>
        <w:rPr>
          <w:rFonts w:ascii="Verdana" w:hAnsi="Verdana" w:cs="Arial"/>
          <w:sz w:val="24"/>
          <w:szCs w:val="24"/>
        </w:rPr>
        <w:t>accompagneranno le classi alla sala Don Ticozzi</w:t>
      </w:r>
      <w:r w:rsidR="00992B01">
        <w:rPr>
          <w:rFonts w:ascii="Verdana" w:hAnsi="Verdana" w:cs="Arial"/>
          <w:sz w:val="24"/>
          <w:szCs w:val="24"/>
        </w:rPr>
        <w:t>;</w:t>
      </w:r>
    </w:p>
    <w:p w:rsidR="007E63AA" w:rsidRDefault="00992B01" w:rsidP="009562F1">
      <w:pPr>
        <w:pStyle w:val="Paragrafoelenco"/>
        <w:numPr>
          <w:ilvl w:val="0"/>
          <w:numId w:val="2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I docenti che sono nella stessa classe anche per </w:t>
      </w:r>
      <w:r w:rsidR="00A349E3">
        <w:rPr>
          <w:rFonts w:ascii="Verdana" w:hAnsi="Verdana" w:cs="Arial"/>
          <w:sz w:val="24"/>
          <w:szCs w:val="24"/>
        </w:rPr>
        <w:t>la/le ora/e successiva/e</w:t>
      </w:r>
      <w:r>
        <w:rPr>
          <w:rFonts w:ascii="Verdana" w:hAnsi="Verdana" w:cs="Arial"/>
          <w:sz w:val="24"/>
          <w:szCs w:val="24"/>
        </w:rPr>
        <w:t xml:space="preserve"> restano per la vigilanza in Sala Don Ticozzi</w:t>
      </w:r>
      <w:r w:rsidR="007E63AA">
        <w:rPr>
          <w:rFonts w:ascii="Verdana" w:hAnsi="Verdana" w:cs="Arial"/>
          <w:sz w:val="24"/>
          <w:szCs w:val="24"/>
        </w:rPr>
        <w:t xml:space="preserve"> e rientrano a scuola per </w:t>
      </w:r>
      <w:r w:rsidR="00E43EF6">
        <w:rPr>
          <w:rFonts w:ascii="Verdana" w:hAnsi="Verdana" w:cs="Arial"/>
          <w:sz w:val="24"/>
          <w:szCs w:val="24"/>
        </w:rPr>
        <w:t xml:space="preserve">eventuali lezioni in altre classi nelle </w:t>
      </w:r>
      <w:r w:rsidR="00A349E3">
        <w:rPr>
          <w:rFonts w:ascii="Verdana" w:hAnsi="Verdana" w:cs="Arial"/>
          <w:sz w:val="24"/>
          <w:szCs w:val="24"/>
        </w:rPr>
        <w:t>restanti ore dell’orario di servizio</w:t>
      </w:r>
      <w:r w:rsidR="00E43EF6">
        <w:rPr>
          <w:rFonts w:ascii="Verdana" w:hAnsi="Verdana" w:cs="Arial"/>
          <w:sz w:val="24"/>
          <w:szCs w:val="24"/>
        </w:rPr>
        <w:t xml:space="preserve">; </w:t>
      </w:r>
    </w:p>
    <w:p w:rsidR="00992B01" w:rsidRDefault="007E63AA" w:rsidP="009562F1">
      <w:pPr>
        <w:pStyle w:val="Paragrafoelenco"/>
        <w:numPr>
          <w:ilvl w:val="0"/>
          <w:numId w:val="2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I docenti </w:t>
      </w:r>
      <w:r w:rsidR="00992B01">
        <w:rPr>
          <w:rFonts w:ascii="Verdana" w:hAnsi="Verdana" w:cs="Arial"/>
          <w:sz w:val="24"/>
          <w:szCs w:val="24"/>
        </w:rPr>
        <w:t xml:space="preserve">che </w:t>
      </w:r>
      <w:r w:rsidR="00E43EF6">
        <w:rPr>
          <w:rFonts w:ascii="Verdana" w:hAnsi="Verdana" w:cs="Arial"/>
          <w:sz w:val="24"/>
          <w:szCs w:val="24"/>
        </w:rPr>
        <w:t xml:space="preserve">già </w:t>
      </w:r>
      <w:r w:rsidR="00992B01">
        <w:rPr>
          <w:rFonts w:ascii="Verdana" w:hAnsi="Verdana" w:cs="Arial"/>
          <w:sz w:val="24"/>
          <w:szCs w:val="24"/>
        </w:rPr>
        <w:t>alla terza ora hanno</w:t>
      </w:r>
      <w:r w:rsidR="00E43EF6">
        <w:rPr>
          <w:rFonts w:ascii="Verdana" w:hAnsi="Verdana" w:cs="Arial"/>
          <w:sz w:val="24"/>
          <w:szCs w:val="24"/>
        </w:rPr>
        <w:t xml:space="preserve"> invece</w:t>
      </w:r>
      <w:r w:rsidR="00992B01">
        <w:rPr>
          <w:rFonts w:ascii="Verdana" w:hAnsi="Verdana" w:cs="Arial"/>
          <w:sz w:val="24"/>
          <w:szCs w:val="24"/>
        </w:rPr>
        <w:t xml:space="preserve"> lezione in altre classi, rientrano subito in sede;</w:t>
      </w:r>
    </w:p>
    <w:p w:rsidR="00992B01" w:rsidRDefault="00992B01" w:rsidP="009562F1">
      <w:pPr>
        <w:pStyle w:val="Paragrafoelenco"/>
        <w:numPr>
          <w:ilvl w:val="0"/>
          <w:numId w:val="2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I docenti che </w:t>
      </w:r>
      <w:r w:rsidR="00E43EF6">
        <w:rPr>
          <w:rFonts w:ascii="Verdana" w:hAnsi="Verdana" w:cs="Arial"/>
          <w:sz w:val="24"/>
          <w:szCs w:val="24"/>
        </w:rPr>
        <w:t xml:space="preserve">a partire </w:t>
      </w:r>
      <w:r>
        <w:rPr>
          <w:rFonts w:ascii="Verdana" w:hAnsi="Verdana" w:cs="Arial"/>
          <w:sz w:val="24"/>
          <w:szCs w:val="24"/>
        </w:rPr>
        <w:t>dalla terza ora sono in una classe</w:t>
      </w:r>
      <w:r w:rsidR="007E63AA">
        <w:rPr>
          <w:rFonts w:ascii="Verdana" w:hAnsi="Verdana" w:cs="Arial"/>
          <w:sz w:val="24"/>
          <w:szCs w:val="24"/>
        </w:rPr>
        <w:t xml:space="preserve"> 4^</w:t>
      </w:r>
      <w:r>
        <w:rPr>
          <w:rFonts w:ascii="Verdana" w:hAnsi="Verdana" w:cs="Arial"/>
          <w:sz w:val="24"/>
          <w:szCs w:val="24"/>
        </w:rPr>
        <w:t xml:space="preserve"> per due o tre ore consecutive, raggiungono Sala Don Ticozzi; chi invece ha ore singole, rimane a disposizione </w:t>
      </w:r>
      <w:r w:rsidR="007E63AA">
        <w:rPr>
          <w:rFonts w:ascii="Verdana" w:hAnsi="Verdana" w:cs="Arial"/>
          <w:sz w:val="24"/>
          <w:szCs w:val="24"/>
        </w:rPr>
        <w:t>dell</w:t>
      </w:r>
      <w:r>
        <w:rPr>
          <w:rFonts w:ascii="Verdana" w:hAnsi="Verdana" w:cs="Arial"/>
          <w:sz w:val="24"/>
          <w:szCs w:val="24"/>
        </w:rPr>
        <w:t>a scuola</w:t>
      </w:r>
      <w:r w:rsidR="007E63AA">
        <w:rPr>
          <w:rFonts w:ascii="Verdana" w:hAnsi="Verdana" w:cs="Arial"/>
          <w:sz w:val="24"/>
          <w:szCs w:val="24"/>
        </w:rPr>
        <w:t>;</w:t>
      </w:r>
    </w:p>
    <w:p w:rsidR="00992B01" w:rsidRPr="009562F1" w:rsidRDefault="00992B01" w:rsidP="009562F1">
      <w:pPr>
        <w:pStyle w:val="Paragrafoelenco"/>
        <w:numPr>
          <w:ilvl w:val="0"/>
          <w:numId w:val="25"/>
        </w:num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>Poiché la conclusione dell’attività è prevista attorno alle ore 12.30, come già comunicato sulle malleverie, gli studenti non faranno ritorno a scuola</w:t>
      </w:r>
      <w:r w:rsidR="00E43EF6">
        <w:rPr>
          <w:rFonts w:ascii="Verdana" w:hAnsi="Verdana" w:cs="Arial"/>
          <w:sz w:val="24"/>
          <w:szCs w:val="24"/>
        </w:rPr>
        <w:t>.</w:t>
      </w:r>
      <w:r>
        <w:rPr>
          <w:rFonts w:ascii="Verdana" w:hAnsi="Verdana" w:cs="Arial"/>
          <w:sz w:val="24"/>
          <w:szCs w:val="24"/>
        </w:rPr>
        <w:t xml:space="preserve"> </w:t>
      </w:r>
    </w:p>
    <w:p w:rsidR="006F7E75" w:rsidRDefault="006F7E75" w:rsidP="003F6106">
      <w:pPr>
        <w:rPr>
          <w:rFonts w:ascii="Verdana" w:hAnsi="Verdana" w:cs="Arial"/>
          <w:sz w:val="24"/>
          <w:szCs w:val="24"/>
        </w:rPr>
      </w:pPr>
    </w:p>
    <w:p w:rsidR="006F7E75" w:rsidRDefault="006F7E75" w:rsidP="003F6106">
      <w:pPr>
        <w:rPr>
          <w:rFonts w:ascii="Verdana" w:hAnsi="Verdana" w:cs="Arial"/>
          <w:sz w:val="24"/>
          <w:szCs w:val="24"/>
        </w:rPr>
      </w:pPr>
    </w:p>
    <w:p w:rsidR="006F7E75" w:rsidRDefault="006F7E75" w:rsidP="003F6106">
      <w:pPr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E43EF6">
        <w:rPr>
          <w:rFonts w:ascii="Verdana" w:hAnsi="Verdana" w:cs="Arial"/>
          <w:sz w:val="24"/>
          <w:szCs w:val="24"/>
        </w:rPr>
        <w:tab/>
        <w:t xml:space="preserve"> </w:t>
      </w:r>
      <w:r>
        <w:rPr>
          <w:rFonts w:ascii="Verdana" w:hAnsi="Verdana" w:cs="Arial"/>
          <w:sz w:val="24"/>
          <w:szCs w:val="24"/>
        </w:rPr>
        <w:t>IL DIRIGENTE SCOLASTICO</w:t>
      </w:r>
    </w:p>
    <w:p w:rsidR="006F7E75" w:rsidRDefault="006F7E75" w:rsidP="006F7E75">
      <w:pPr>
        <w:ind w:left="4248" w:firstLine="708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</w:t>
      </w:r>
      <w:r w:rsidR="00E43EF6">
        <w:rPr>
          <w:rFonts w:ascii="Verdana" w:hAnsi="Verdana" w:cs="Arial"/>
          <w:sz w:val="24"/>
          <w:szCs w:val="24"/>
        </w:rPr>
        <w:tab/>
        <w:t xml:space="preserve">  </w:t>
      </w:r>
      <w:r>
        <w:rPr>
          <w:rFonts w:ascii="Verdana" w:hAnsi="Verdana" w:cs="Arial"/>
          <w:sz w:val="24"/>
          <w:szCs w:val="24"/>
        </w:rPr>
        <w:t>Angelo Benigno De Battista</w:t>
      </w:r>
    </w:p>
    <w:p w:rsidR="006F7E75" w:rsidRPr="005E18CF" w:rsidRDefault="006F7E75" w:rsidP="003F6106">
      <w:pPr>
        <w:rPr>
          <w:rFonts w:ascii="Verdana" w:hAnsi="Verdana" w:cs="Arial"/>
          <w:sz w:val="24"/>
          <w:szCs w:val="24"/>
        </w:rPr>
      </w:pPr>
    </w:p>
    <w:sectPr w:rsidR="006F7E75" w:rsidRPr="005E18CF" w:rsidSect="00545EA6">
      <w:headerReference w:type="default" r:id="rId7"/>
      <w:footerReference w:type="default" r:id="rId8"/>
      <w:pgSz w:w="11906" w:h="16838" w:code="9"/>
      <w:pgMar w:top="1134" w:right="1133" w:bottom="1418" w:left="851" w:header="794" w:footer="7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E44" w:rsidRDefault="00B56E44">
      <w:r>
        <w:separator/>
      </w:r>
    </w:p>
  </w:endnote>
  <w:endnote w:type="continuationSeparator" w:id="1">
    <w:p w:rsidR="00B56E44" w:rsidRDefault="00B56E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329" w:rsidRPr="00AB44F9" w:rsidRDefault="00B90329">
    <w:pPr>
      <w:pStyle w:val="Pidipagina"/>
      <w:rPr>
        <w:sz w:val="12"/>
      </w:rPr>
    </w:pPr>
    <w:r w:rsidRPr="00AB44F9">
      <w:rPr>
        <w:sz w:val="12"/>
      </w:rPr>
      <w:t>Responsabile del procedimento</w:t>
    </w:r>
  </w:p>
  <w:p w:rsidR="00B90329" w:rsidRPr="00B64F9C" w:rsidRDefault="00B90329">
    <w:pPr>
      <w:pStyle w:val="Pidipagina"/>
      <w:rPr>
        <w:position w:val="2"/>
        <w:sz w:val="12"/>
        <w:szCs w:val="12"/>
      </w:rPr>
    </w:pPr>
    <w:r>
      <w:rPr>
        <w:position w:val="2"/>
        <w:sz w:val="12"/>
        <w:szCs w:val="12"/>
      </w:rPr>
      <w:t>Antonella Maglia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E44" w:rsidRDefault="00B56E44">
      <w:r>
        <w:separator/>
      </w:r>
    </w:p>
  </w:footnote>
  <w:footnote w:type="continuationSeparator" w:id="1">
    <w:p w:rsidR="00B56E44" w:rsidRDefault="00B56E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02" w:type="dxa"/>
      <w:tblLayout w:type="fixed"/>
      <w:tblCellMar>
        <w:left w:w="79" w:type="dxa"/>
        <w:right w:w="79" w:type="dxa"/>
      </w:tblCellMar>
      <w:tblLook w:val="0000"/>
    </w:tblPr>
    <w:tblGrid>
      <w:gridCol w:w="3340"/>
      <w:gridCol w:w="3181"/>
      <w:gridCol w:w="2347"/>
      <w:gridCol w:w="1134"/>
    </w:tblGrid>
    <w:tr w:rsidR="00B90329">
      <w:trPr>
        <w:cantSplit/>
      </w:trPr>
      <w:tc>
        <w:tcPr>
          <w:tcW w:w="334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4" w:space="0" w:color="FFFFFF"/>
          </w:tcBorders>
        </w:tcPr>
        <w:p w:rsidR="00B90329" w:rsidRDefault="00B56E44">
          <w:pPr>
            <w:pStyle w:val="Intestazione"/>
            <w:spacing w:before="0"/>
            <w:jc w:val="left"/>
            <w:rPr>
              <w:rFonts w:ascii="Times New Roman" w:hAnsi="Times New Roman"/>
              <w:sz w:val="32"/>
            </w:rPr>
          </w:pPr>
          <w:r w:rsidRPr="00A839E3">
            <w:rPr>
              <w:b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36.75pt;height:37.5pt" fillcolor="window">
                <v:imagedata r:id="rId1" o:title=""/>
              </v:shape>
            </w:pict>
          </w:r>
          <w:r w:rsidR="00B90329">
            <w:rPr>
              <w:b/>
            </w:rPr>
            <w:t>I.I.S. “A.Badoni” Lecco</w:t>
          </w:r>
        </w:p>
      </w:tc>
      <w:tc>
        <w:tcPr>
          <w:tcW w:w="3181" w:type="dxa"/>
          <w:tcBorders>
            <w:top w:val="single" w:sz="6" w:space="0" w:color="auto"/>
            <w:left w:val="single" w:sz="4" w:space="0" w:color="FFFFFF"/>
            <w:bottom w:val="single" w:sz="6" w:space="0" w:color="auto"/>
            <w:right w:val="single" w:sz="6" w:space="0" w:color="auto"/>
          </w:tcBorders>
        </w:tcPr>
        <w:p w:rsidR="00B90329" w:rsidRDefault="00B90329">
          <w:pPr>
            <w:pStyle w:val="Intestazione"/>
            <w:spacing w:before="140" w:after="140"/>
            <w:jc w:val="center"/>
            <w:rPr>
              <w:rFonts w:ascii="Times New Roman" w:hAnsi="Times New Roman"/>
              <w:b/>
              <w:sz w:val="28"/>
            </w:rPr>
          </w:pPr>
          <w:r>
            <w:rPr>
              <w:rFonts w:ascii="Times New Roman" w:hAnsi="Times New Roman"/>
              <w:b/>
              <w:sz w:val="28"/>
            </w:rPr>
            <w:t>MODULO</w:t>
          </w:r>
        </w:p>
      </w:tc>
      <w:tc>
        <w:tcPr>
          <w:tcW w:w="3481" w:type="dxa"/>
          <w:gridSpan w:val="2"/>
          <w:tcBorders>
            <w:top w:val="single" w:sz="2" w:space="0" w:color="auto"/>
            <w:left w:val="nil"/>
            <w:right w:val="single" w:sz="2" w:space="0" w:color="auto"/>
          </w:tcBorders>
        </w:tcPr>
        <w:p w:rsidR="00B90329" w:rsidRDefault="00B90329">
          <w:pPr>
            <w:pStyle w:val="Intestazione"/>
            <w:spacing w:before="140" w:after="140"/>
            <w:jc w:val="center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MO 12.01 </w:t>
          </w:r>
        </w:p>
      </w:tc>
    </w:tr>
    <w:tr w:rsidR="00B90329">
      <w:trPr>
        <w:cantSplit/>
      </w:trPr>
      <w:tc>
        <w:tcPr>
          <w:tcW w:w="6521" w:type="dxa"/>
          <w:gridSpan w:val="2"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90329" w:rsidRDefault="00B90329">
          <w:pPr>
            <w:pStyle w:val="Intestazione"/>
            <w:spacing w:before="0"/>
            <w:jc w:val="center"/>
            <w:rPr>
              <w:rFonts w:ascii="Arial" w:hAnsi="Arial"/>
              <w:b/>
              <w:sz w:val="28"/>
            </w:rPr>
          </w:pPr>
        </w:p>
        <w:p w:rsidR="00B90329" w:rsidRDefault="00B90329">
          <w:pPr>
            <w:pStyle w:val="Intestazione"/>
            <w:spacing w:before="0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COMUNICAZIONE INTERNA</w:t>
          </w:r>
        </w:p>
      </w:tc>
      <w:tc>
        <w:tcPr>
          <w:tcW w:w="234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90329" w:rsidRDefault="00B90329">
          <w:pPr>
            <w:pStyle w:val="Intestazione"/>
            <w:spacing w:before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Rev. 01</w:t>
          </w:r>
        </w:p>
        <w:p w:rsidR="00B90329" w:rsidRDefault="00B90329">
          <w:pPr>
            <w:pStyle w:val="Intestazione"/>
            <w:spacing w:before="0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>Data01/09/10</w:t>
          </w:r>
        </w:p>
      </w:tc>
      <w:tc>
        <w:tcPr>
          <w:tcW w:w="113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B90329" w:rsidRDefault="00B90329">
          <w:pPr>
            <w:pStyle w:val="Intestazione"/>
            <w:spacing w:before="0"/>
            <w:jc w:val="right"/>
            <w:rPr>
              <w:rFonts w:ascii="Arial" w:hAnsi="Arial"/>
              <w:sz w:val="24"/>
            </w:rPr>
          </w:pPr>
          <w:r>
            <w:rPr>
              <w:rFonts w:ascii="Arial" w:hAnsi="Arial"/>
              <w:sz w:val="24"/>
            </w:rPr>
            <w:t xml:space="preserve">Pagina                                        </w:t>
          </w:r>
          <w:r w:rsidR="00A839E3">
            <w:rPr>
              <w:rStyle w:val="Numeropagina"/>
              <w:rFonts w:ascii="Arial" w:hAnsi="Arial"/>
            </w:rPr>
            <w:fldChar w:fldCharType="begin"/>
          </w:r>
          <w:r>
            <w:rPr>
              <w:rStyle w:val="Numeropagina"/>
              <w:rFonts w:ascii="Arial" w:hAnsi="Arial"/>
            </w:rPr>
            <w:instrText xml:space="preserve"> PAGE </w:instrText>
          </w:r>
          <w:r w:rsidR="00A839E3">
            <w:rPr>
              <w:rStyle w:val="Numeropagina"/>
              <w:rFonts w:ascii="Arial" w:hAnsi="Arial"/>
            </w:rPr>
            <w:fldChar w:fldCharType="separate"/>
          </w:r>
          <w:r w:rsidR="00A349E3">
            <w:rPr>
              <w:rStyle w:val="Numeropagina"/>
              <w:rFonts w:ascii="Arial" w:hAnsi="Arial"/>
            </w:rPr>
            <w:t>1</w:t>
          </w:r>
          <w:r w:rsidR="00A839E3">
            <w:rPr>
              <w:rStyle w:val="Numeropagina"/>
              <w:rFonts w:ascii="Arial" w:hAnsi="Arial"/>
            </w:rPr>
            <w:fldChar w:fldCharType="end"/>
          </w:r>
          <w:r>
            <w:rPr>
              <w:rStyle w:val="Numeropagina"/>
              <w:rFonts w:ascii="Arial" w:hAnsi="Arial"/>
            </w:rPr>
            <w:t xml:space="preserve"> di </w:t>
          </w:r>
          <w:r w:rsidR="00A839E3">
            <w:rPr>
              <w:rStyle w:val="Numeropagina"/>
              <w:rFonts w:ascii="Arial" w:hAnsi="Arial"/>
            </w:rPr>
            <w:fldChar w:fldCharType="begin"/>
          </w:r>
          <w:r>
            <w:rPr>
              <w:rStyle w:val="Numeropagina"/>
              <w:rFonts w:ascii="Arial" w:hAnsi="Arial"/>
            </w:rPr>
            <w:instrText xml:space="preserve"> NUMPAGES </w:instrText>
          </w:r>
          <w:r w:rsidR="00A839E3">
            <w:rPr>
              <w:rStyle w:val="Numeropagina"/>
              <w:rFonts w:ascii="Arial" w:hAnsi="Arial"/>
            </w:rPr>
            <w:fldChar w:fldCharType="separate"/>
          </w:r>
          <w:r w:rsidR="00A349E3">
            <w:rPr>
              <w:rStyle w:val="Numeropagina"/>
              <w:rFonts w:ascii="Arial" w:hAnsi="Arial"/>
            </w:rPr>
            <w:t>1</w:t>
          </w:r>
          <w:r w:rsidR="00A839E3">
            <w:rPr>
              <w:rStyle w:val="Numeropagina"/>
              <w:rFonts w:ascii="Arial" w:hAnsi="Arial"/>
            </w:rPr>
            <w:fldChar w:fldCharType="end"/>
          </w:r>
        </w:p>
      </w:tc>
    </w:tr>
  </w:tbl>
  <w:p w:rsidR="00B90329" w:rsidRDefault="00B90329">
    <w:pPr>
      <w:pStyle w:val="Intestazione"/>
      <w:jc w:val="left"/>
      <w:rPr>
        <w:rFonts w:ascii="Arial" w:hAnsi="Arial"/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8A48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B"/>
    <w:multiLevelType w:val="multilevel"/>
    <w:tmpl w:val="723AAAE0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2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>
    <w:nsid w:val="042D6004"/>
    <w:multiLevelType w:val="hybridMultilevel"/>
    <w:tmpl w:val="FA3A170E"/>
    <w:lvl w:ilvl="0" w:tplc="37D663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3C1DC4"/>
    <w:multiLevelType w:val="hybridMultilevel"/>
    <w:tmpl w:val="3CEA67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680818"/>
    <w:multiLevelType w:val="hybridMultilevel"/>
    <w:tmpl w:val="61DA3D9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8E1191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1A072FDB"/>
    <w:multiLevelType w:val="hybridMultilevel"/>
    <w:tmpl w:val="7AF8E7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5E346C"/>
    <w:multiLevelType w:val="hybridMultilevel"/>
    <w:tmpl w:val="C3FE6D58"/>
    <w:lvl w:ilvl="0" w:tplc="227680C2">
      <w:start w:val="5"/>
      <w:numFmt w:val="bullet"/>
      <w:lvlText w:val="-"/>
      <w:lvlJc w:val="left"/>
      <w:pPr>
        <w:tabs>
          <w:tab w:val="num" w:pos="708"/>
        </w:tabs>
        <w:ind w:left="708" w:hanging="360"/>
      </w:pPr>
      <w:rPr>
        <w:rFonts w:ascii="Times New Roman" w:eastAsia="Times New Roman" w:hAnsi="Times New Roman" w:cs="Times New Roman" w:hint="default"/>
      </w:rPr>
    </w:lvl>
    <w:lvl w:ilvl="1" w:tplc="F320BF90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2" w:tplc="90AE0D90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96B04D1C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9E884776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</w:rPr>
    </w:lvl>
    <w:lvl w:ilvl="5" w:tplc="E35CC7D8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3A948D54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760C309C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</w:rPr>
    </w:lvl>
    <w:lvl w:ilvl="8" w:tplc="1AD0244C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9">
    <w:nsid w:val="1FB237EB"/>
    <w:multiLevelType w:val="multilevel"/>
    <w:tmpl w:val="2D741864"/>
    <w:lvl w:ilvl="0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0">
    <w:nsid w:val="292764C6"/>
    <w:multiLevelType w:val="hybridMultilevel"/>
    <w:tmpl w:val="FF142E5A"/>
    <w:lvl w:ilvl="0" w:tplc="58CABCD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A93C034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9762D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09A07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24DE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3CEAE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CCE8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0C4CE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E4F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B5695F"/>
    <w:multiLevelType w:val="hybridMultilevel"/>
    <w:tmpl w:val="6DE2069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7566CB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9B67D71"/>
    <w:multiLevelType w:val="hybridMultilevel"/>
    <w:tmpl w:val="C2466956"/>
    <w:lvl w:ilvl="0" w:tplc="D0B07944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>
    <w:nsid w:val="4E027207"/>
    <w:multiLevelType w:val="singleLevel"/>
    <w:tmpl w:val="284C37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4F205294"/>
    <w:multiLevelType w:val="singleLevel"/>
    <w:tmpl w:val="0A6E635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  <w:sz w:val="14"/>
      </w:rPr>
    </w:lvl>
  </w:abstractNum>
  <w:abstractNum w:abstractNumId="16">
    <w:nsid w:val="515449BA"/>
    <w:multiLevelType w:val="hybridMultilevel"/>
    <w:tmpl w:val="414A3DF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B0D4493"/>
    <w:multiLevelType w:val="hybridMultilevel"/>
    <w:tmpl w:val="F53E176E"/>
    <w:lvl w:ilvl="0" w:tplc="8702EEE0">
      <w:start w:val="1"/>
      <w:numFmt w:val="decimal"/>
      <w:lvlText w:val="i.%1."/>
      <w:lvlJc w:val="left"/>
      <w:pPr>
        <w:tabs>
          <w:tab w:val="num" w:pos="2120"/>
        </w:tabs>
        <w:ind w:left="2120" w:hanging="360"/>
      </w:pPr>
      <w:rPr>
        <w:rFonts w:hint="default"/>
      </w:rPr>
    </w:lvl>
    <w:lvl w:ilvl="1" w:tplc="AF0E5E62" w:tentative="1">
      <w:start w:val="1"/>
      <w:numFmt w:val="bullet"/>
      <w:lvlText w:val="o"/>
      <w:lvlJc w:val="left"/>
      <w:pPr>
        <w:tabs>
          <w:tab w:val="num" w:pos="2840"/>
        </w:tabs>
        <w:ind w:left="2840" w:hanging="360"/>
      </w:pPr>
      <w:rPr>
        <w:rFonts w:ascii="Courier New" w:hAnsi="Courier New" w:hint="default"/>
      </w:rPr>
    </w:lvl>
    <w:lvl w:ilvl="2" w:tplc="6F62702A" w:tentative="1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3" w:tplc="58F07C1C" w:tentative="1">
      <w:start w:val="1"/>
      <w:numFmt w:val="bullet"/>
      <w:lvlText w:val="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  <w:lvl w:ilvl="4" w:tplc="A58EE328" w:tentative="1">
      <w:start w:val="1"/>
      <w:numFmt w:val="bullet"/>
      <w:lvlText w:val="o"/>
      <w:lvlJc w:val="left"/>
      <w:pPr>
        <w:tabs>
          <w:tab w:val="num" w:pos="5000"/>
        </w:tabs>
        <w:ind w:left="5000" w:hanging="360"/>
      </w:pPr>
      <w:rPr>
        <w:rFonts w:ascii="Courier New" w:hAnsi="Courier New" w:hint="default"/>
      </w:rPr>
    </w:lvl>
    <w:lvl w:ilvl="5" w:tplc="FB5C9C50" w:tentative="1">
      <w:start w:val="1"/>
      <w:numFmt w:val="bullet"/>
      <w:lvlText w:val=""/>
      <w:lvlJc w:val="left"/>
      <w:pPr>
        <w:tabs>
          <w:tab w:val="num" w:pos="5720"/>
        </w:tabs>
        <w:ind w:left="5720" w:hanging="360"/>
      </w:pPr>
      <w:rPr>
        <w:rFonts w:ascii="Wingdings" w:hAnsi="Wingdings" w:hint="default"/>
      </w:rPr>
    </w:lvl>
    <w:lvl w:ilvl="6" w:tplc="179E5F90" w:tentative="1">
      <w:start w:val="1"/>
      <w:numFmt w:val="bullet"/>
      <w:lvlText w:val=""/>
      <w:lvlJc w:val="left"/>
      <w:pPr>
        <w:tabs>
          <w:tab w:val="num" w:pos="6440"/>
        </w:tabs>
        <w:ind w:left="6440" w:hanging="360"/>
      </w:pPr>
      <w:rPr>
        <w:rFonts w:ascii="Symbol" w:hAnsi="Symbol" w:hint="default"/>
      </w:rPr>
    </w:lvl>
    <w:lvl w:ilvl="7" w:tplc="8CD8DBDE" w:tentative="1">
      <w:start w:val="1"/>
      <w:numFmt w:val="bullet"/>
      <w:lvlText w:val="o"/>
      <w:lvlJc w:val="left"/>
      <w:pPr>
        <w:tabs>
          <w:tab w:val="num" w:pos="7160"/>
        </w:tabs>
        <w:ind w:left="7160" w:hanging="360"/>
      </w:pPr>
      <w:rPr>
        <w:rFonts w:ascii="Courier New" w:hAnsi="Courier New" w:hint="default"/>
      </w:rPr>
    </w:lvl>
    <w:lvl w:ilvl="8" w:tplc="83F61752" w:tentative="1">
      <w:start w:val="1"/>
      <w:numFmt w:val="bullet"/>
      <w:lvlText w:val=""/>
      <w:lvlJc w:val="left"/>
      <w:pPr>
        <w:tabs>
          <w:tab w:val="num" w:pos="7880"/>
        </w:tabs>
        <w:ind w:left="7880" w:hanging="360"/>
      </w:pPr>
      <w:rPr>
        <w:rFonts w:ascii="Wingdings" w:hAnsi="Wingdings" w:hint="default"/>
      </w:rPr>
    </w:lvl>
  </w:abstractNum>
  <w:abstractNum w:abstractNumId="18">
    <w:nsid w:val="63087F82"/>
    <w:multiLevelType w:val="hybridMultilevel"/>
    <w:tmpl w:val="207EDE7A"/>
    <w:lvl w:ilvl="0" w:tplc="0276AAA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6511183D"/>
    <w:multiLevelType w:val="hybridMultilevel"/>
    <w:tmpl w:val="73AE4856"/>
    <w:lvl w:ilvl="0" w:tplc="4E10526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0">
    <w:nsid w:val="67EF0B7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6A4A6E07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2F20ECE"/>
    <w:multiLevelType w:val="singleLevel"/>
    <w:tmpl w:val="049AE09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6"/>
      </w:rPr>
    </w:lvl>
  </w:abstractNum>
  <w:abstractNum w:abstractNumId="23">
    <w:nsid w:val="795B5FF8"/>
    <w:multiLevelType w:val="hybridMultilevel"/>
    <w:tmpl w:val="CC0C8148"/>
    <w:lvl w:ilvl="0" w:tplc="12ACD6D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  <w:num w:numId="2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  <w:sz w:val="16"/>
        </w:rPr>
      </w:lvl>
    </w:lvlOverride>
  </w:num>
  <w:num w:numId="3">
    <w:abstractNumId w:val="1"/>
  </w:num>
  <w:num w:numId="4">
    <w:abstractNumId w:val="2"/>
    <w:lvlOverride w:ilvl="0">
      <w:lvl w:ilvl="0">
        <w:start w:val="1"/>
        <w:numFmt w:val="bullet"/>
        <w:lvlText w:val="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16"/>
        </w:rPr>
      </w:lvl>
    </w:lvlOverride>
  </w:num>
  <w:num w:numId="5">
    <w:abstractNumId w:val="14"/>
  </w:num>
  <w:num w:numId="6">
    <w:abstractNumId w:val="22"/>
  </w:num>
  <w:num w:numId="7">
    <w:abstractNumId w:val="15"/>
  </w:num>
  <w:num w:numId="8">
    <w:abstractNumId w:val="17"/>
  </w:num>
  <w:num w:numId="9">
    <w:abstractNumId w:val="8"/>
  </w:num>
  <w:num w:numId="10">
    <w:abstractNumId w:val="10"/>
  </w:num>
  <w:num w:numId="11">
    <w:abstractNumId w:val="6"/>
  </w:num>
  <w:num w:numId="12">
    <w:abstractNumId w:val="21"/>
  </w:num>
  <w:num w:numId="13">
    <w:abstractNumId w:val="12"/>
  </w:num>
  <w:num w:numId="14">
    <w:abstractNumId w:val="20"/>
  </w:num>
  <w:num w:numId="15">
    <w:abstractNumId w:val="19"/>
  </w:num>
  <w:num w:numId="16">
    <w:abstractNumId w:val="4"/>
  </w:num>
  <w:num w:numId="17">
    <w:abstractNumId w:val="3"/>
  </w:num>
  <w:num w:numId="18">
    <w:abstractNumId w:val="13"/>
  </w:num>
  <w:num w:numId="19">
    <w:abstractNumId w:val="11"/>
  </w:num>
  <w:num w:numId="20">
    <w:abstractNumId w:val="5"/>
  </w:num>
  <w:num w:numId="21">
    <w:abstractNumId w:val="18"/>
  </w:num>
  <w:num w:numId="22">
    <w:abstractNumId w:val="23"/>
  </w:num>
  <w:num w:numId="23">
    <w:abstractNumId w:val="9"/>
  </w:num>
  <w:num w:numId="24">
    <w:abstractNumId w:val="16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992B01"/>
    <w:rsid w:val="00001D75"/>
    <w:rsid w:val="00002444"/>
    <w:rsid w:val="00017873"/>
    <w:rsid w:val="00032378"/>
    <w:rsid w:val="000332AF"/>
    <w:rsid w:val="00054403"/>
    <w:rsid w:val="00056568"/>
    <w:rsid w:val="00056A96"/>
    <w:rsid w:val="0007390A"/>
    <w:rsid w:val="00087924"/>
    <w:rsid w:val="000A162F"/>
    <w:rsid w:val="000B4B71"/>
    <w:rsid w:val="000B5164"/>
    <w:rsid w:val="000B5324"/>
    <w:rsid w:val="000B6909"/>
    <w:rsid w:val="000B7D28"/>
    <w:rsid w:val="000C06D5"/>
    <w:rsid w:val="000C42D1"/>
    <w:rsid w:val="000D15E9"/>
    <w:rsid w:val="000D4021"/>
    <w:rsid w:val="000D74D5"/>
    <w:rsid w:val="000E7CE5"/>
    <w:rsid w:val="000F2CBD"/>
    <w:rsid w:val="000F4B20"/>
    <w:rsid w:val="00102773"/>
    <w:rsid w:val="00102868"/>
    <w:rsid w:val="00106248"/>
    <w:rsid w:val="001132EE"/>
    <w:rsid w:val="00143922"/>
    <w:rsid w:val="0014612C"/>
    <w:rsid w:val="00147D8E"/>
    <w:rsid w:val="00150419"/>
    <w:rsid w:val="0015392A"/>
    <w:rsid w:val="00166A6B"/>
    <w:rsid w:val="001807E2"/>
    <w:rsid w:val="001841ED"/>
    <w:rsid w:val="00186567"/>
    <w:rsid w:val="00195602"/>
    <w:rsid w:val="001A0269"/>
    <w:rsid w:val="001A1158"/>
    <w:rsid w:val="001A5770"/>
    <w:rsid w:val="001A6BBC"/>
    <w:rsid w:val="001C469C"/>
    <w:rsid w:val="001D05C2"/>
    <w:rsid w:val="001F386C"/>
    <w:rsid w:val="00200261"/>
    <w:rsid w:val="002032D5"/>
    <w:rsid w:val="00203DA6"/>
    <w:rsid w:val="0020517F"/>
    <w:rsid w:val="00205291"/>
    <w:rsid w:val="002113A3"/>
    <w:rsid w:val="0021617E"/>
    <w:rsid w:val="00233697"/>
    <w:rsid w:val="00236B67"/>
    <w:rsid w:val="00240F4C"/>
    <w:rsid w:val="00244EDD"/>
    <w:rsid w:val="00252CC3"/>
    <w:rsid w:val="0026101B"/>
    <w:rsid w:val="0026430B"/>
    <w:rsid w:val="00272E41"/>
    <w:rsid w:val="0027747F"/>
    <w:rsid w:val="002848E3"/>
    <w:rsid w:val="002871B6"/>
    <w:rsid w:val="00291832"/>
    <w:rsid w:val="002A2D90"/>
    <w:rsid w:val="002A4361"/>
    <w:rsid w:val="002B2F9D"/>
    <w:rsid w:val="002B47C4"/>
    <w:rsid w:val="002D4A92"/>
    <w:rsid w:val="002D7B05"/>
    <w:rsid w:val="003144CF"/>
    <w:rsid w:val="00321D8E"/>
    <w:rsid w:val="00322E44"/>
    <w:rsid w:val="00322EFC"/>
    <w:rsid w:val="00324025"/>
    <w:rsid w:val="003262E9"/>
    <w:rsid w:val="00334441"/>
    <w:rsid w:val="003353C9"/>
    <w:rsid w:val="00351654"/>
    <w:rsid w:val="0036690D"/>
    <w:rsid w:val="00371555"/>
    <w:rsid w:val="00381E72"/>
    <w:rsid w:val="00382B5C"/>
    <w:rsid w:val="003847FC"/>
    <w:rsid w:val="003952D7"/>
    <w:rsid w:val="003A2286"/>
    <w:rsid w:val="003A42D1"/>
    <w:rsid w:val="003A6E7A"/>
    <w:rsid w:val="003B547B"/>
    <w:rsid w:val="003B6AB9"/>
    <w:rsid w:val="003C74E3"/>
    <w:rsid w:val="003E70C4"/>
    <w:rsid w:val="003F607E"/>
    <w:rsid w:val="003F6106"/>
    <w:rsid w:val="003F619E"/>
    <w:rsid w:val="003F7C03"/>
    <w:rsid w:val="004043DC"/>
    <w:rsid w:val="00414366"/>
    <w:rsid w:val="004205AD"/>
    <w:rsid w:val="00420C85"/>
    <w:rsid w:val="00426134"/>
    <w:rsid w:val="00434888"/>
    <w:rsid w:val="00435F3F"/>
    <w:rsid w:val="00450EF5"/>
    <w:rsid w:val="00455E90"/>
    <w:rsid w:val="00457998"/>
    <w:rsid w:val="0047139B"/>
    <w:rsid w:val="0047364D"/>
    <w:rsid w:val="00483E25"/>
    <w:rsid w:val="004B24BD"/>
    <w:rsid w:val="004B4289"/>
    <w:rsid w:val="004C5852"/>
    <w:rsid w:val="004D2B33"/>
    <w:rsid w:val="004E08E8"/>
    <w:rsid w:val="004E57C3"/>
    <w:rsid w:val="004E7DDC"/>
    <w:rsid w:val="00500144"/>
    <w:rsid w:val="005109E7"/>
    <w:rsid w:val="0051165F"/>
    <w:rsid w:val="005140F2"/>
    <w:rsid w:val="0052105D"/>
    <w:rsid w:val="005329E9"/>
    <w:rsid w:val="0053738D"/>
    <w:rsid w:val="00540FFD"/>
    <w:rsid w:val="00542F45"/>
    <w:rsid w:val="00545EA6"/>
    <w:rsid w:val="00563280"/>
    <w:rsid w:val="005659B5"/>
    <w:rsid w:val="005759F6"/>
    <w:rsid w:val="00585074"/>
    <w:rsid w:val="00587091"/>
    <w:rsid w:val="0059265F"/>
    <w:rsid w:val="00593897"/>
    <w:rsid w:val="00593E85"/>
    <w:rsid w:val="00595582"/>
    <w:rsid w:val="005A29C7"/>
    <w:rsid w:val="005A349A"/>
    <w:rsid w:val="005A3728"/>
    <w:rsid w:val="005A5306"/>
    <w:rsid w:val="005C3EFB"/>
    <w:rsid w:val="005C4FCB"/>
    <w:rsid w:val="005D6046"/>
    <w:rsid w:val="005E18CF"/>
    <w:rsid w:val="005F7882"/>
    <w:rsid w:val="005F7A6D"/>
    <w:rsid w:val="00610584"/>
    <w:rsid w:val="00611CEB"/>
    <w:rsid w:val="00641FD5"/>
    <w:rsid w:val="006428E6"/>
    <w:rsid w:val="00652CA2"/>
    <w:rsid w:val="00653D38"/>
    <w:rsid w:val="006623D2"/>
    <w:rsid w:val="0066326C"/>
    <w:rsid w:val="00664FE4"/>
    <w:rsid w:val="00670AC9"/>
    <w:rsid w:val="006907C6"/>
    <w:rsid w:val="0069475F"/>
    <w:rsid w:val="00696D6C"/>
    <w:rsid w:val="006A3105"/>
    <w:rsid w:val="006C11D9"/>
    <w:rsid w:val="006C1F3A"/>
    <w:rsid w:val="006D65B9"/>
    <w:rsid w:val="006E5A9A"/>
    <w:rsid w:val="006E5CF3"/>
    <w:rsid w:val="006F7BA0"/>
    <w:rsid w:val="006F7E75"/>
    <w:rsid w:val="00702226"/>
    <w:rsid w:val="00705761"/>
    <w:rsid w:val="00722E29"/>
    <w:rsid w:val="00725E91"/>
    <w:rsid w:val="00726DF8"/>
    <w:rsid w:val="00727CBF"/>
    <w:rsid w:val="00727FB7"/>
    <w:rsid w:val="00735CDC"/>
    <w:rsid w:val="007438CF"/>
    <w:rsid w:val="007500CD"/>
    <w:rsid w:val="007673C9"/>
    <w:rsid w:val="00773D24"/>
    <w:rsid w:val="00773ECE"/>
    <w:rsid w:val="00785E08"/>
    <w:rsid w:val="00786A14"/>
    <w:rsid w:val="00793401"/>
    <w:rsid w:val="007B2DD3"/>
    <w:rsid w:val="007B5C98"/>
    <w:rsid w:val="007E2B4B"/>
    <w:rsid w:val="007E63AA"/>
    <w:rsid w:val="007E648D"/>
    <w:rsid w:val="007F25FB"/>
    <w:rsid w:val="007F47B5"/>
    <w:rsid w:val="00807EB8"/>
    <w:rsid w:val="00832744"/>
    <w:rsid w:val="00850E34"/>
    <w:rsid w:val="00860332"/>
    <w:rsid w:val="008820F2"/>
    <w:rsid w:val="008842C5"/>
    <w:rsid w:val="00887856"/>
    <w:rsid w:val="00891AC2"/>
    <w:rsid w:val="008A3B6C"/>
    <w:rsid w:val="008B79CD"/>
    <w:rsid w:val="008C6AB7"/>
    <w:rsid w:val="008D4EDE"/>
    <w:rsid w:val="008D6293"/>
    <w:rsid w:val="008D7C31"/>
    <w:rsid w:val="008F0565"/>
    <w:rsid w:val="00902880"/>
    <w:rsid w:val="00902C8D"/>
    <w:rsid w:val="00903B43"/>
    <w:rsid w:val="00906372"/>
    <w:rsid w:val="009149F5"/>
    <w:rsid w:val="0091685A"/>
    <w:rsid w:val="00922ACF"/>
    <w:rsid w:val="009315C3"/>
    <w:rsid w:val="0094211F"/>
    <w:rsid w:val="00943C13"/>
    <w:rsid w:val="009562F1"/>
    <w:rsid w:val="00961410"/>
    <w:rsid w:val="00963096"/>
    <w:rsid w:val="00964159"/>
    <w:rsid w:val="00966020"/>
    <w:rsid w:val="00975CCC"/>
    <w:rsid w:val="00985B29"/>
    <w:rsid w:val="00992B01"/>
    <w:rsid w:val="00993D6C"/>
    <w:rsid w:val="009A31E6"/>
    <w:rsid w:val="009D5120"/>
    <w:rsid w:val="009D59E6"/>
    <w:rsid w:val="009D7C56"/>
    <w:rsid w:val="009E0294"/>
    <w:rsid w:val="009E3B33"/>
    <w:rsid w:val="009F0CFC"/>
    <w:rsid w:val="009F553C"/>
    <w:rsid w:val="00A03206"/>
    <w:rsid w:val="00A1258E"/>
    <w:rsid w:val="00A1705F"/>
    <w:rsid w:val="00A22BFD"/>
    <w:rsid w:val="00A30193"/>
    <w:rsid w:val="00A301C5"/>
    <w:rsid w:val="00A349E3"/>
    <w:rsid w:val="00A365F3"/>
    <w:rsid w:val="00A373F6"/>
    <w:rsid w:val="00A42FD3"/>
    <w:rsid w:val="00A568F8"/>
    <w:rsid w:val="00A62C7D"/>
    <w:rsid w:val="00A647D9"/>
    <w:rsid w:val="00A6595E"/>
    <w:rsid w:val="00A76742"/>
    <w:rsid w:val="00A839E3"/>
    <w:rsid w:val="00A853F9"/>
    <w:rsid w:val="00A94CE8"/>
    <w:rsid w:val="00AB09EB"/>
    <w:rsid w:val="00AB44F9"/>
    <w:rsid w:val="00AF01BE"/>
    <w:rsid w:val="00B03872"/>
    <w:rsid w:val="00B11612"/>
    <w:rsid w:val="00B16EBF"/>
    <w:rsid w:val="00B31144"/>
    <w:rsid w:val="00B32F25"/>
    <w:rsid w:val="00B3325F"/>
    <w:rsid w:val="00B401F1"/>
    <w:rsid w:val="00B41C4B"/>
    <w:rsid w:val="00B436A1"/>
    <w:rsid w:val="00B45052"/>
    <w:rsid w:val="00B460BC"/>
    <w:rsid w:val="00B4767F"/>
    <w:rsid w:val="00B56E44"/>
    <w:rsid w:val="00B64F9C"/>
    <w:rsid w:val="00B66FA2"/>
    <w:rsid w:val="00B727C7"/>
    <w:rsid w:val="00B74DA8"/>
    <w:rsid w:val="00B8509B"/>
    <w:rsid w:val="00B90329"/>
    <w:rsid w:val="00B903E6"/>
    <w:rsid w:val="00B92B4F"/>
    <w:rsid w:val="00BA143E"/>
    <w:rsid w:val="00BA502D"/>
    <w:rsid w:val="00BA5DDD"/>
    <w:rsid w:val="00BA7562"/>
    <w:rsid w:val="00BA7859"/>
    <w:rsid w:val="00BB04AD"/>
    <w:rsid w:val="00BB1754"/>
    <w:rsid w:val="00BB4C19"/>
    <w:rsid w:val="00BB59F1"/>
    <w:rsid w:val="00BC2A0F"/>
    <w:rsid w:val="00BD45F1"/>
    <w:rsid w:val="00BD7F59"/>
    <w:rsid w:val="00BE02AB"/>
    <w:rsid w:val="00BF3103"/>
    <w:rsid w:val="00BF3EC2"/>
    <w:rsid w:val="00C031E5"/>
    <w:rsid w:val="00C0388E"/>
    <w:rsid w:val="00C13196"/>
    <w:rsid w:val="00C258BD"/>
    <w:rsid w:val="00C42AFD"/>
    <w:rsid w:val="00C453B1"/>
    <w:rsid w:val="00C50A89"/>
    <w:rsid w:val="00C62177"/>
    <w:rsid w:val="00C63EE8"/>
    <w:rsid w:val="00C67616"/>
    <w:rsid w:val="00C71A13"/>
    <w:rsid w:val="00C73B2E"/>
    <w:rsid w:val="00C75F65"/>
    <w:rsid w:val="00C81711"/>
    <w:rsid w:val="00C820AE"/>
    <w:rsid w:val="00C94248"/>
    <w:rsid w:val="00C951C5"/>
    <w:rsid w:val="00CB0579"/>
    <w:rsid w:val="00CB38D3"/>
    <w:rsid w:val="00CB6138"/>
    <w:rsid w:val="00CC4866"/>
    <w:rsid w:val="00CC75D8"/>
    <w:rsid w:val="00CD1E21"/>
    <w:rsid w:val="00CD4EB0"/>
    <w:rsid w:val="00CF16D7"/>
    <w:rsid w:val="00D03C4A"/>
    <w:rsid w:val="00D13AE3"/>
    <w:rsid w:val="00D14ABF"/>
    <w:rsid w:val="00D14B26"/>
    <w:rsid w:val="00D14D62"/>
    <w:rsid w:val="00D16BCD"/>
    <w:rsid w:val="00D1715B"/>
    <w:rsid w:val="00D27E46"/>
    <w:rsid w:val="00D27F30"/>
    <w:rsid w:val="00D300E2"/>
    <w:rsid w:val="00D4483E"/>
    <w:rsid w:val="00D52370"/>
    <w:rsid w:val="00D5573F"/>
    <w:rsid w:val="00D56E19"/>
    <w:rsid w:val="00D63814"/>
    <w:rsid w:val="00D66A63"/>
    <w:rsid w:val="00D67A7A"/>
    <w:rsid w:val="00D7059D"/>
    <w:rsid w:val="00D71615"/>
    <w:rsid w:val="00D80EC7"/>
    <w:rsid w:val="00D82F6A"/>
    <w:rsid w:val="00D84161"/>
    <w:rsid w:val="00D96132"/>
    <w:rsid w:val="00D97745"/>
    <w:rsid w:val="00DA479D"/>
    <w:rsid w:val="00DB360B"/>
    <w:rsid w:val="00DB3B26"/>
    <w:rsid w:val="00DB77B5"/>
    <w:rsid w:val="00DC20DF"/>
    <w:rsid w:val="00DF4106"/>
    <w:rsid w:val="00E0354F"/>
    <w:rsid w:val="00E10086"/>
    <w:rsid w:val="00E12914"/>
    <w:rsid w:val="00E31920"/>
    <w:rsid w:val="00E36C31"/>
    <w:rsid w:val="00E43448"/>
    <w:rsid w:val="00E43EF6"/>
    <w:rsid w:val="00E53914"/>
    <w:rsid w:val="00E6032B"/>
    <w:rsid w:val="00E65293"/>
    <w:rsid w:val="00E715AC"/>
    <w:rsid w:val="00EA3783"/>
    <w:rsid w:val="00EA5800"/>
    <w:rsid w:val="00EB279B"/>
    <w:rsid w:val="00EC0655"/>
    <w:rsid w:val="00EC22CD"/>
    <w:rsid w:val="00ED1CD4"/>
    <w:rsid w:val="00EE53F9"/>
    <w:rsid w:val="00EF0FA3"/>
    <w:rsid w:val="00EF2508"/>
    <w:rsid w:val="00EF6BEF"/>
    <w:rsid w:val="00F00DDB"/>
    <w:rsid w:val="00F05BE1"/>
    <w:rsid w:val="00F35EEB"/>
    <w:rsid w:val="00F37A3E"/>
    <w:rsid w:val="00F640A6"/>
    <w:rsid w:val="00F67B01"/>
    <w:rsid w:val="00F72C97"/>
    <w:rsid w:val="00F90A2E"/>
    <w:rsid w:val="00F91D04"/>
    <w:rsid w:val="00F927F6"/>
    <w:rsid w:val="00F93F99"/>
    <w:rsid w:val="00FA2442"/>
    <w:rsid w:val="00FC39EE"/>
    <w:rsid w:val="00FC57E6"/>
    <w:rsid w:val="00FC5E48"/>
    <w:rsid w:val="00FC700A"/>
    <w:rsid w:val="00FD07C2"/>
    <w:rsid w:val="00FD16D6"/>
    <w:rsid w:val="00FD540D"/>
    <w:rsid w:val="00FE0FEB"/>
    <w:rsid w:val="00FE166F"/>
    <w:rsid w:val="00FE2921"/>
    <w:rsid w:val="00FF1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839E3"/>
    <w:pPr>
      <w:spacing w:before="120"/>
      <w:jc w:val="both"/>
    </w:pPr>
    <w:rPr>
      <w:rFonts w:ascii="Palatino" w:hAnsi="Palatino"/>
      <w:noProof/>
    </w:rPr>
  </w:style>
  <w:style w:type="paragraph" w:styleId="Titolo1">
    <w:name w:val="heading 1"/>
    <w:basedOn w:val="Normale"/>
    <w:next w:val="Normale"/>
    <w:qFormat/>
    <w:rsid w:val="00A839E3"/>
    <w:pPr>
      <w:keepNext/>
      <w:spacing w:before="240" w:after="120"/>
      <w:outlineLvl w:val="0"/>
    </w:pPr>
    <w:rPr>
      <w:b/>
      <w:caps/>
      <w:sz w:val="24"/>
    </w:rPr>
  </w:style>
  <w:style w:type="paragraph" w:styleId="Titolo2">
    <w:name w:val="heading 2"/>
    <w:basedOn w:val="Normale"/>
    <w:next w:val="Normale"/>
    <w:qFormat/>
    <w:rsid w:val="00A839E3"/>
    <w:pPr>
      <w:keepNext/>
      <w:spacing w:before="240" w:after="60"/>
      <w:outlineLvl w:val="1"/>
    </w:pPr>
    <w:rPr>
      <w:b/>
      <w:i/>
    </w:rPr>
  </w:style>
  <w:style w:type="paragraph" w:styleId="Titolo3">
    <w:name w:val="heading 3"/>
    <w:basedOn w:val="Normale"/>
    <w:next w:val="Normale"/>
    <w:qFormat/>
    <w:rsid w:val="00A839E3"/>
    <w:pPr>
      <w:keepNext/>
      <w:spacing w:line="360" w:lineRule="atLeast"/>
      <w:jc w:val="left"/>
      <w:outlineLvl w:val="2"/>
    </w:pPr>
    <w:rPr>
      <w:rFonts w:ascii="Arial" w:hAnsi="Arial" w:cs="Arial"/>
      <w:b/>
      <w:sz w:val="28"/>
    </w:rPr>
  </w:style>
  <w:style w:type="paragraph" w:styleId="Titolo4">
    <w:name w:val="heading 4"/>
    <w:basedOn w:val="Normale"/>
    <w:next w:val="Normale"/>
    <w:qFormat/>
    <w:rsid w:val="00A839E3"/>
    <w:pPr>
      <w:keepNext/>
      <w:spacing w:before="0"/>
      <w:outlineLvl w:val="3"/>
    </w:pPr>
    <w:rPr>
      <w:rFonts w:ascii="Arial" w:hAnsi="Arial" w:cs="Arial"/>
      <w:b/>
      <w:sz w:val="28"/>
    </w:rPr>
  </w:style>
  <w:style w:type="paragraph" w:styleId="Titolo5">
    <w:name w:val="heading 5"/>
    <w:basedOn w:val="Normale"/>
    <w:next w:val="Normale"/>
    <w:qFormat/>
    <w:rsid w:val="00A839E3"/>
    <w:pPr>
      <w:spacing w:before="0"/>
      <w:outlineLvl w:val="4"/>
    </w:pPr>
    <w:rPr>
      <w:rFonts w:ascii="Arial" w:hAnsi="Arial"/>
      <w:b/>
      <w:noProof w:val="0"/>
      <w:sz w:val="24"/>
    </w:rPr>
  </w:style>
  <w:style w:type="paragraph" w:styleId="Titolo6">
    <w:name w:val="heading 6"/>
    <w:basedOn w:val="Normale"/>
    <w:next w:val="Normale"/>
    <w:qFormat/>
    <w:rsid w:val="00A839E3"/>
    <w:pPr>
      <w:spacing w:before="0"/>
      <w:outlineLvl w:val="5"/>
    </w:pPr>
    <w:rPr>
      <w:rFonts w:ascii="Arial" w:hAnsi="Arial"/>
      <w:noProof w:val="0"/>
      <w:sz w:val="24"/>
      <w:u w:val="single"/>
    </w:rPr>
  </w:style>
  <w:style w:type="paragraph" w:styleId="Titolo7">
    <w:name w:val="heading 7"/>
    <w:basedOn w:val="Normale"/>
    <w:next w:val="Normale"/>
    <w:qFormat/>
    <w:rsid w:val="00A839E3"/>
    <w:pPr>
      <w:spacing w:before="0"/>
      <w:outlineLvl w:val="6"/>
    </w:pPr>
    <w:rPr>
      <w:rFonts w:ascii="Arial" w:hAnsi="Arial"/>
      <w:i/>
      <w:noProof w:val="0"/>
      <w:sz w:val="24"/>
    </w:rPr>
  </w:style>
  <w:style w:type="paragraph" w:styleId="Titolo8">
    <w:name w:val="heading 8"/>
    <w:basedOn w:val="Normale"/>
    <w:next w:val="Normale"/>
    <w:qFormat/>
    <w:rsid w:val="00A839E3"/>
    <w:pPr>
      <w:spacing w:before="0"/>
      <w:outlineLvl w:val="7"/>
    </w:pPr>
    <w:rPr>
      <w:rFonts w:ascii="Arial" w:hAnsi="Arial"/>
      <w:i/>
      <w:noProof w:val="0"/>
      <w:sz w:val="24"/>
    </w:rPr>
  </w:style>
  <w:style w:type="paragraph" w:styleId="Titolo9">
    <w:name w:val="heading 9"/>
    <w:basedOn w:val="Normale"/>
    <w:next w:val="Normale"/>
    <w:qFormat/>
    <w:rsid w:val="00A839E3"/>
    <w:pPr>
      <w:spacing w:before="0"/>
      <w:outlineLvl w:val="8"/>
    </w:pPr>
    <w:rPr>
      <w:rFonts w:ascii="Arial" w:hAnsi="Arial"/>
      <w:i/>
      <w:noProof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mmario8">
    <w:name w:val="toc 8"/>
    <w:basedOn w:val="Normale"/>
    <w:next w:val="Normale"/>
    <w:semiHidden/>
    <w:rsid w:val="00A839E3"/>
    <w:pPr>
      <w:tabs>
        <w:tab w:val="right" w:leader="dot" w:pos="9638"/>
      </w:tabs>
      <w:ind w:left="1540"/>
    </w:pPr>
  </w:style>
  <w:style w:type="paragraph" w:styleId="Sommario7">
    <w:name w:val="toc 7"/>
    <w:basedOn w:val="Normale"/>
    <w:next w:val="Normale"/>
    <w:semiHidden/>
    <w:rsid w:val="00A839E3"/>
    <w:pPr>
      <w:tabs>
        <w:tab w:val="right" w:leader="dot" w:pos="9638"/>
      </w:tabs>
      <w:ind w:left="1320"/>
    </w:pPr>
  </w:style>
  <w:style w:type="paragraph" w:styleId="Sommario6">
    <w:name w:val="toc 6"/>
    <w:basedOn w:val="Normale"/>
    <w:next w:val="Normale"/>
    <w:semiHidden/>
    <w:rsid w:val="00A839E3"/>
    <w:pPr>
      <w:tabs>
        <w:tab w:val="right" w:leader="dot" w:pos="9638"/>
      </w:tabs>
      <w:ind w:left="1100"/>
    </w:pPr>
  </w:style>
  <w:style w:type="paragraph" w:styleId="Sommario5">
    <w:name w:val="toc 5"/>
    <w:basedOn w:val="Normale"/>
    <w:next w:val="Normale"/>
    <w:semiHidden/>
    <w:rsid w:val="00A839E3"/>
    <w:pPr>
      <w:tabs>
        <w:tab w:val="right" w:leader="dot" w:pos="9638"/>
      </w:tabs>
      <w:ind w:left="880"/>
    </w:pPr>
  </w:style>
  <w:style w:type="paragraph" w:styleId="Sommario4">
    <w:name w:val="toc 4"/>
    <w:basedOn w:val="Normale"/>
    <w:next w:val="Normale"/>
    <w:semiHidden/>
    <w:rsid w:val="00A839E3"/>
    <w:pPr>
      <w:tabs>
        <w:tab w:val="right" w:leader="dot" w:pos="9638"/>
      </w:tabs>
      <w:ind w:left="660"/>
    </w:pPr>
  </w:style>
  <w:style w:type="paragraph" w:styleId="Sommario3">
    <w:name w:val="toc 3"/>
    <w:basedOn w:val="Normale"/>
    <w:next w:val="Normale"/>
    <w:semiHidden/>
    <w:rsid w:val="00A839E3"/>
    <w:pPr>
      <w:tabs>
        <w:tab w:val="right" w:leader="dot" w:pos="9638"/>
      </w:tabs>
      <w:ind w:left="440"/>
    </w:pPr>
  </w:style>
  <w:style w:type="paragraph" w:styleId="Sommario2">
    <w:name w:val="toc 2"/>
    <w:basedOn w:val="Normale"/>
    <w:next w:val="Normale"/>
    <w:semiHidden/>
    <w:rsid w:val="00A839E3"/>
    <w:pPr>
      <w:tabs>
        <w:tab w:val="right" w:leader="dot" w:pos="9638"/>
      </w:tabs>
      <w:spacing w:before="0"/>
      <w:ind w:left="221"/>
    </w:pPr>
  </w:style>
  <w:style w:type="paragraph" w:styleId="Sommario1">
    <w:name w:val="toc 1"/>
    <w:basedOn w:val="Normale"/>
    <w:next w:val="Normale"/>
    <w:semiHidden/>
    <w:rsid w:val="00A839E3"/>
    <w:pPr>
      <w:tabs>
        <w:tab w:val="right" w:leader="dot" w:pos="9638"/>
      </w:tabs>
      <w:spacing w:before="0"/>
    </w:pPr>
  </w:style>
  <w:style w:type="paragraph" w:styleId="Pidipagina">
    <w:name w:val="footer"/>
    <w:basedOn w:val="Normale"/>
    <w:rsid w:val="00A839E3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rsid w:val="00A839E3"/>
    <w:pPr>
      <w:tabs>
        <w:tab w:val="center" w:pos="4819"/>
        <w:tab w:val="right" w:pos="9638"/>
      </w:tabs>
    </w:pPr>
  </w:style>
  <w:style w:type="paragraph" w:styleId="Sommario9">
    <w:name w:val="toc 9"/>
    <w:basedOn w:val="Normale"/>
    <w:next w:val="Normale"/>
    <w:semiHidden/>
    <w:rsid w:val="00A839E3"/>
    <w:pPr>
      <w:tabs>
        <w:tab w:val="right" w:leader="dot" w:pos="9638"/>
      </w:tabs>
      <w:ind w:left="1760"/>
    </w:pPr>
  </w:style>
  <w:style w:type="character" w:styleId="Numeropagina">
    <w:name w:val="page number"/>
    <w:basedOn w:val="Carpredefinitoparagrafo"/>
    <w:rsid w:val="00A839E3"/>
  </w:style>
  <w:style w:type="paragraph" w:styleId="Corpodeltesto">
    <w:name w:val="Body Text"/>
    <w:basedOn w:val="Normale"/>
    <w:rsid w:val="00A839E3"/>
    <w:pPr>
      <w:spacing w:before="0" w:line="360" w:lineRule="atLeast"/>
    </w:pPr>
    <w:rPr>
      <w:rFonts w:ascii="Arial" w:hAnsi="Arial" w:cs="Arial"/>
      <w:sz w:val="24"/>
    </w:rPr>
  </w:style>
  <w:style w:type="paragraph" w:styleId="Puntoelenco">
    <w:name w:val="List Bullet"/>
    <w:basedOn w:val="Normale"/>
    <w:rsid w:val="00A839E3"/>
    <w:pPr>
      <w:spacing w:before="0"/>
      <w:ind w:left="284" w:hanging="284"/>
    </w:pPr>
    <w:rPr>
      <w:rFonts w:ascii="Arial" w:hAnsi="Arial"/>
      <w:noProof w:val="0"/>
      <w:sz w:val="24"/>
    </w:rPr>
  </w:style>
  <w:style w:type="paragraph" w:styleId="Rientrocorpodeltesto">
    <w:name w:val="Body Text Indent"/>
    <w:basedOn w:val="Normale"/>
    <w:rsid w:val="00A839E3"/>
    <w:pPr>
      <w:ind w:left="708"/>
    </w:pPr>
    <w:rPr>
      <w:rFonts w:ascii="Arial" w:hAnsi="Arial" w:cs="Arial"/>
      <w:sz w:val="24"/>
    </w:rPr>
  </w:style>
  <w:style w:type="paragraph" w:customStyle="1" w:styleId="NormaleSP">
    <w:name w:val="Normale SP"/>
    <w:basedOn w:val="Normale"/>
    <w:rsid w:val="00A839E3"/>
    <w:rPr>
      <w:rFonts w:ascii="Arial" w:hAnsi="Arial"/>
      <w:noProof w:val="0"/>
      <w:sz w:val="24"/>
    </w:rPr>
  </w:style>
  <w:style w:type="paragraph" w:styleId="Testonotaapidipagina">
    <w:name w:val="footnote text"/>
    <w:basedOn w:val="Normale"/>
    <w:semiHidden/>
    <w:rsid w:val="00A839E3"/>
    <w:pPr>
      <w:spacing w:before="0"/>
    </w:pPr>
    <w:rPr>
      <w:rFonts w:ascii="Arial" w:hAnsi="Arial"/>
      <w:noProof w:val="0"/>
      <w:sz w:val="24"/>
    </w:rPr>
  </w:style>
  <w:style w:type="paragraph" w:styleId="NormaleWeb">
    <w:name w:val="Normal (Web)"/>
    <w:basedOn w:val="Normale"/>
    <w:rsid w:val="00A839E3"/>
    <w:pPr>
      <w:spacing w:before="1" w:after="1"/>
      <w:jc w:val="left"/>
    </w:pPr>
    <w:rPr>
      <w:rFonts w:ascii="Comic Sans MS" w:hAnsi="Comic Sans MS"/>
      <w:noProof w:val="0"/>
      <w:sz w:val="24"/>
      <w:szCs w:val="24"/>
    </w:rPr>
  </w:style>
  <w:style w:type="paragraph" w:styleId="Rientrocorpodeltesto2">
    <w:name w:val="Body Text Indent 2"/>
    <w:basedOn w:val="Normale"/>
    <w:rsid w:val="00A839E3"/>
    <w:pPr>
      <w:ind w:left="1134"/>
    </w:pPr>
    <w:rPr>
      <w:rFonts w:ascii="Arial" w:hAnsi="Arial" w:cs="Arial"/>
      <w:sz w:val="24"/>
    </w:rPr>
  </w:style>
  <w:style w:type="paragraph" w:styleId="Rientrocorpodeltesto3">
    <w:name w:val="Body Text Indent 3"/>
    <w:basedOn w:val="Normale"/>
    <w:rsid w:val="00A839E3"/>
    <w:pPr>
      <w:ind w:left="4956" w:firstLine="708"/>
    </w:pPr>
    <w:rPr>
      <w:rFonts w:ascii="Verdana" w:hAnsi="Verdana"/>
      <w:sz w:val="24"/>
    </w:rPr>
  </w:style>
  <w:style w:type="paragraph" w:styleId="Testofumetto">
    <w:name w:val="Balloon Text"/>
    <w:basedOn w:val="Normale"/>
    <w:semiHidden/>
    <w:rsid w:val="00FC57E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07EB8"/>
    <w:pPr>
      <w:spacing w:before="12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9562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igente%20Scolastico\Desktop\mod%20circolar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 circolari</Template>
  <TotalTime>45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x</vt:lpstr>
    </vt:vector>
  </TitlesOfParts>
  <Company>x</Company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subject/>
  <dc:creator>IIS A. Badoni</dc:creator>
  <cp:keywords/>
  <cp:lastModifiedBy>IIS A. Badoni</cp:lastModifiedBy>
  <cp:revision>4</cp:revision>
  <cp:lastPrinted>2015-05-09T09:40:00Z</cp:lastPrinted>
  <dcterms:created xsi:type="dcterms:W3CDTF">2015-05-09T08:58:00Z</dcterms:created>
  <dcterms:modified xsi:type="dcterms:W3CDTF">2015-05-09T09:43:00Z</dcterms:modified>
</cp:coreProperties>
</file>