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565" w:rsidRPr="00B32F25" w:rsidRDefault="008F0565" w:rsidP="00AB09EB">
      <w:pPr>
        <w:pStyle w:val="NormaleSP"/>
        <w:rPr>
          <w:rFonts w:ascii="Verdana" w:hAnsi="Verdana" w:cs="Arial"/>
          <w:szCs w:val="24"/>
        </w:rPr>
      </w:pPr>
      <w:r w:rsidRPr="00B32F25">
        <w:rPr>
          <w:rFonts w:ascii="Verdana" w:hAnsi="Verdana" w:cs="Arial"/>
          <w:b/>
          <w:szCs w:val="24"/>
        </w:rPr>
        <w:t>C</w:t>
      </w:r>
      <w:r w:rsidR="00DF4106">
        <w:rPr>
          <w:rFonts w:ascii="Verdana" w:hAnsi="Verdana" w:cs="Arial"/>
          <w:b/>
          <w:szCs w:val="24"/>
        </w:rPr>
        <w:t>IRCOLARE</w:t>
      </w:r>
      <w:r w:rsidRPr="00B32F25">
        <w:rPr>
          <w:rFonts w:ascii="Verdana" w:hAnsi="Verdana" w:cs="Arial"/>
          <w:b/>
          <w:szCs w:val="24"/>
        </w:rPr>
        <w:t xml:space="preserve"> N.</w:t>
      </w:r>
      <w:r w:rsidR="00610584" w:rsidRPr="00B32F25">
        <w:rPr>
          <w:rFonts w:ascii="Verdana" w:hAnsi="Verdana" w:cs="Arial"/>
          <w:szCs w:val="24"/>
        </w:rPr>
        <w:t xml:space="preserve">   </w:t>
      </w:r>
      <w:r w:rsidR="00F9262A">
        <w:rPr>
          <w:rFonts w:ascii="Verdana" w:hAnsi="Verdana" w:cs="Arial"/>
          <w:szCs w:val="24"/>
        </w:rPr>
        <w:t>340</w:t>
      </w:r>
      <w:r w:rsidR="00D63814" w:rsidRPr="00B32F25">
        <w:rPr>
          <w:rFonts w:ascii="Verdana" w:hAnsi="Verdana" w:cs="Arial"/>
          <w:szCs w:val="24"/>
        </w:rPr>
        <w:tab/>
      </w:r>
      <w:r w:rsidR="000F4B20">
        <w:rPr>
          <w:rFonts w:ascii="Verdana" w:hAnsi="Verdana" w:cs="Arial"/>
          <w:szCs w:val="24"/>
        </w:rPr>
        <w:t xml:space="preserve">    </w:t>
      </w:r>
      <w:r w:rsidR="00DF4106">
        <w:rPr>
          <w:rFonts w:ascii="Verdana" w:hAnsi="Verdana" w:cs="Arial"/>
          <w:szCs w:val="24"/>
        </w:rPr>
        <w:t xml:space="preserve"> </w:t>
      </w:r>
      <w:r w:rsidR="000F4B20">
        <w:rPr>
          <w:rFonts w:ascii="Verdana" w:hAnsi="Verdana" w:cs="Arial"/>
          <w:szCs w:val="24"/>
        </w:rPr>
        <w:t xml:space="preserve">    </w:t>
      </w:r>
      <w:r w:rsidR="003A2286">
        <w:rPr>
          <w:rFonts w:ascii="Verdana" w:hAnsi="Verdana" w:cs="Arial"/>
          <w:szCs w:val="24"/>
        </w:rPr>
        <w:tab/>
      </w:r>
      <w:r w:rsidR="006F7E75">
        <w:rPr>
          <w:rFonts w:ascii="Verdana" w:hAnsi="Verdana" w:cs="Arial"/>
          <w:szCs w:val="24"/>
        </w:rPr>
        <w:tab/>
      </w:r>
      <w:r w:rsidR="009F0CFC">
        <w:rPr>
          <w:rFonts w:ascii="Verdana" w:hAnsi="Verdana" w:cs="Arial"/>
          <w:szCs w:val="24"/>
        </w:rPr>
        <w:t xml:space="preserve">        </w:t>
      </w:r>
      <w:r w:rsidR="00786A14" w:rsidRPr="00B32F25">
        <w:rPr>
          <w:rFonts w:ascii="Verdana" w:hAnsi="Verdana" w:cs="Arial"/>
          <w:szCs w:val="24"/>
        </w:rPr>
        <w:t xml:space="preserve">Lecco, </w:t>
      </w:r>
      <w:r w:rsidR="003E2EE0">
        <w:rPr>
          <w:rFonts w:ascii="Verdana" w:hAnsi="Verdana" w:cs="Arial"/>
          <w:szCs w:val="24"/>
        </w:rPr>
        <w:t>8 giugno 2015</w:t>
      </w:r>
    </w:p>
    <w:p w:rsidR="00B436A1" w:rsidRPr="00B32F25" w:rsidRDefault="008F0565" w:rsidP="00B436A1">
      <w:pPr>
        <w:pStyle w:val="NormaleSP"/>
        <w:rPr>
          <w:rFonts w:ascii="Verdana" w:hAnsi="Verdana"/>
          <w:b/>
          <w:szCs w:val="24"/>
        </w:rPr>
      </w:pPr>
      <w:r w:rsidRPr="00B32F25">
        <w:rPr>
          <w:rFonts w:ascii="Verdana" w:hAnsi="Verdana" w:cs="Arial"/>
          <w:szCs w:val="24"/>
        </w:rPr>
        <w:t>Prot. n.</w:t>
      </w:r>
      <w:r w:rsidR="005A5306" w:rsidRPr="00B32F25">
        <w:rPr>
          <w:rFonts w:ascii="Verdana" w:hAnsi="Verdana" w:cs="Arial"/>
          <w:szCs w:val="24"/>
        </w:rPr>
        <w:t xml:space="preserve"> </w:t>
      </w:r>
      <w:r w:rsidR="00F9262A">
        <w:rPr>
          <w:rFonts w:ascii="Verdana" w:hAnsi="Verdana" w:cs="Arial"/>
          <w:szCs w:val="24"/>
        </w:rPr>
        <w:t>4745/C1-1</w:t>
      </w:r>
      <w:bookmarkStart w:id="0" w:name="_GoBack"/>
      <w:bookmarkEnd w:id="0"/>
    </w:p>
    <w:p w:rsidR="00E715AC" w:rsidRDefault="00E715AC" w:rsidP="006F7E75">
      <w:pPr>
        <w:ind w:left="4956" w:firstLine="708"/>
        <w:jc w:val="left"/>
        <w:rPr>
          <w:rFonts w:ascii="Verdana" w:hAnsi="Verdana"/>
          <w:b/>
          <w:sz w:val="24"/>
          <w:szCs w:val="24"/>
        </w:rPr>
      </w:pPr>
      <w:r w:rsidRPr="00C67616">
        <w:rPr>
          <w:rFonts w:ascii="Verdana" w:hAnsi="Verdana"/>
          <w:b/>
          <w:sz w:val="24"/>
          <w:szCs w:val="24"/>
        </w:rPr>
        <w:t>A</w:t>
      </w:r>
      <w:r w:rsidR="003E2EE0">
        <w:rPr>
          <w:rFonts w:ascii="Verdana" w:hAnsi="Verdana"/>
          <w:b/>
          <w:sz w:val="24"/>
          <w:szCs w:val="24"/>
        </w:rPr>
        <w:t>i Genitori</w:t>
      </w:r>
    </w:p>
    <w:p w:rsidR="003E2EE0" w:rsidRDefault="003E2EE0" w:rsidP="006F7E75">
      <w:pPr>
        <w:ind w:left="4956" w:firstLine="708"/>
        <w:jc w:val="lef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Agli Studenti</w:t>
      </w:r>
    </w:p>
    <w:p w:rsidR="003E2EE0" w:rsidRDefault="003E2EE0" w:rsidP="006F7E75">
      <w:pPr>
        <w:ind w:left="4956" w:firstLine="708"/>
        <w:jc w:val="lef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Ai Docenti</w:t>
      </w:r>
    </w:p>
    <w:p w:rsidR="00C94248" w:rsidRDefault="00C94248" w:rsidP="006F7E75">
      <w:pPr>
        <w:ind w:left="4956" w:firstLine="708"/>
        <w:jc w:val="left"/>
        <w:rPr>
          <w:rFonts w:ascii="Verdana" w:hAnsi="Verdana"/>
          <w:b/>
          <w:sz w:val="24"/>
          <w:szCs w:val="24"/>
        </w:rPr>
      </w:pPr>
    </w:p>
    <w:p w:rsidR="005E18CF" w:rsidRDefault="005E18CF" w:rsidP="003E2EE0">
      <w:pPr>
        <w:jc w:val="left"/>
        <w:rPr>
          <w:rFonts w:ascii="Verdana" w:hAnsi="Verdana"/>
          <w:b/>
          <w:sz w:val="24"/>
          <w:szCs w:val="24"/>
        </w:rPr>
      </w:pPr>
    </w:p>
    <w:p w:rsidR="003F6106" w:rsidRPr="00EA5800" w:rsidRDefault="00C50A89" w:rsidP="00C67616">
      <w:pPr>
        <w:pStyle w:val="NormaleSP"/>
        <w:spacing w:before="0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032378">
        <w:rPr>
          <w:rFonts w:cs="Arial"/>
          <w:b/>
          <w:szCs w:val="24"/>
        </w:rPr>
        <w:tab/>
        <w:t xml:space="preserve">    </w:t>
      </w:r>
    </w:p>
    <w:p w:rsidR="008F0565" w:rsidRPr="00017873" w:rsidRDefault="00AB09EB" w:rsidP="00017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4"/>
          <w:szCs w:val="24"/>
        </w:rPr>
      </w:pPr>
      <w:r w:rsidRPr="00B436A1">
        <w:rPr>
          <w:rFonts w:ascii="Verdana" w:hAnsi="Verdana" w:cs="Arial"/>
          <w:b/>
          <w:sz w:val="24"/>
          <w:szCs w:val="24"/>
        </w:rPr>
        <w:t>OGGETT</w:t>
      </w:r>
      <w:r w:rsidR="003847FC" w:rsidRPr="00B436A1">
        <w:rPr>
          <w:rFonts w:ascii="Verdana" w:hAnsi="Verdana" w:cs="Arial"/>
          <w:b/>
          <w:sz w:val="24"/>
          <w:szCs w:val="24"/>
        </w:rPr>
        <w:t>O:</w:t>
      </w:r>
      <w:r w:rsidR="003A2286">
        <w:rPr>
          <w:rFonts w:ascii="Verdana" w:hAnsi="Verdana"/>
          <w:b/>
          <w:sz w:val="24"/>
          <w:szCs w:val="24"/>
        </w:rPr>
        <w:t xml:space="preserve"> </w:t>
      </w:r>
      <w:r w:rsidR="003E2EE0">
        <w:rPr>
          <w:rFonts w:ascii="Verdana" w:hAnsi="Verdana"/>
          <w:b/>
          <w:sz w:val="24"/>
          <w:szCs w:val="24"/>
        </w:rPr>
        <w:t>Iscrizione degli studenti non ammessi alla classe successiva</w:t>
      </w:r>
    </w:p>
    <w:p w:rsidR="00017873" w:rsidRDefault="00E715AC" w:rsidP="003F6106">
      <w:pPr>
        <w:rPr>
          <w:rFonts w:ascii="Verdana" w:hAnsi="Verdana" w:cs="Arial"/>
          <w:b/>
          <w:sz w:val="24"/>
          <w:szCs w:val="24"/>
        </w:rPr>
      </w:pPr>
      <w:r w:rsidRPr="00E715AC">
        <w:rPr>
          <w:rFonts w:ascii="Verdana" w:hAnsi="Verdana" w:cs="Arial"/>
          <w:b/>
          <w:sz w:val="24"/>
          <w:szCs w:val="24"/>
        </w:rPr>
        <w:tab/>
      </w:r>
    </w:p>
    <w:p w:rsidR="005E18CF" w:rsidRDefault="005E18CF" w:rsidP="009F0CFC">
      <w:pPr>
        <w:rPr>
          <w:rFonts w:ascii="Verdana" w:hAnsi="Verdana" w:cs="Arial"/>
          <w:sz w:val="24"/>
          <w:szCs w:val="24"/>
        </w:rPr>
      </w:pPr>
      <w:r w:rsidRPr="005E18CF">
        <w:rPr>
          <w:rFonts w:ascii="Verdana" w:hAnsi="Verdana" w:cs="Arial"/>
          <w:sz w:val="24"/>
          <w:szCs w:val="24"/>
        </w:rPr>
        <w:tab/>
      </w:r>
    </w:p>
    <w:p w:rsidR="006F7E75" w:rsidRDefault="003E2EE0" w:rsidP="003E2EE0">
      <w:pPr>
        <w:spacing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Gli studenti non ammessi alla classe successiva negli scrutini di giugno e intenzionati ad iscriversi nuovamente presso questo istituto, sono invitati ad effettuare l’iscrizione nel periodo: </w:t>
      </w:r>
      <w:r w:rsidRPr="003E2EE0">
        <w:rPr>
          <w:rFonts w:ascii="Verdana" w:hAnsi="Verdana" w:cs="Arial"/>
          <w:b/>
          <w:sz w:val="28"/>
          <w:szCs w:val="28"/>
        </w:rPr>
        <w:t>24 giugno – 5 luglio 2015.</w:t>
      </w:r>
      <w:r>
        <w:rPr>
          <w:rFonts w:ascii="Verdana" w:hAnsi="Verdana" w:cs="Arial"/>
          <w:sz w:val="24"/>
          <w:szCs w:val="24"/>
        </w:rPr>
        <w:t xml:space="preserve"> </w:t>
      </w:r>
    </w:p>
    <w:p w:rsidR="006F7E75" w:rsidRDefault="006F7E75" w:rsidP="003F6106">
      <w:pPr>
        <w:rPr>
          <w:rFonts w:ascii="Verdana" w:hAnsi="Verdana" w:cs="Arial"/>
          <w:sz w:val="24"/>
          <w:szCs w:val="24"/>
        </w:rPr>
      </w:pPr>
    </w:p>
    <w:p w:rsidR="003E2EE0" w:rsidRDefault="003E2EE0" w:rsidP="003E2EE0">
      <w:pPr>
        <w:spacing w:line="360" w:lineRule="auto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sz w:val="24"/>
          <w:szCs w:val="24"/>
        </w:rPr>
        <w:tab/>
        <w:t>Gli studenti con debito, se non ammessi alla classe successiva negli scrutini di luglio, potranno reiscriversi nel periodo</w:t>
      </w:r>
      <w:r w:rsidRPr="003E2EE0">
        <w:rPr>
          <w:rFonts w:ascii="Verdana" w:hAnsi="Verdana" w:cs="Arial"/>
          <w:b/>
          <w:sz w:val="28"/>
          <w:szCs w:val="28"/>
        </w:rPr>
        <w:t xml:space="preserve"> 13-20 luglio.</w:t>
      </w:r>
    </w:p>
    <w:p w:rsidR="003E2EE0" w:rsidRDefault="003E2EE0" w:rsidP="003E2EE0">
      <w:pPr>
        <w:spacing w:line="360" w:lineRule="auto"/>
        <w:rPr>
          <w:rFonts w:ascii="Verdana" w:hAnsi="Verdana" w:cs="Arial"/>
          <w:b/>
          <w:sz w:val="28"/>
          <w:szCs w:val="28"/>
        </w:rPr>
      </w:pPr>
    </w:p>
    <w:p w:rsidR="003E2EE0" w:rsidRDefault="003E2EE0" w:rsidP="003E2EE0">
      <w:pPr>
        <w:spacing w:line="360" w:lineRule="auto"/>
        <w:rPr>
          <w:rFonts w:ascii="Verdana" w:hAnsi="Verdana" w:cs="Arial"/>
          <w:sz w:val="24"/>
          <w:szCs w:val="24"/>
        </w:rPr>
      </w:pPr>
    </w:p>
    <w:p w:rsidR="006F7E75" w:rsidRDefault="006F7E75" w:rsidP="003F6106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IL DIRIGENTE SCOLASTICO</w:t>
      </w:r>
    </w:p>
    <w:p w:rsidR="006F7E75" w:rsidRDefault="006F7E75" w:rsidP="006F7E75">
      <w:pPr>
        <w:ind w:left="4248" w:firstLine="708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Angelo Benigno De Battista</w:t>
      </w:r>
    </w:p>
    <w:p w:rsidR="006F7E75" w:rsidRPr="005E18CF" w:rsidRDefault="006F7E75" w:rsidP="003F6106">
      <w:pPr>
        <w:rPr>
          <w:rFonts w:ascii="Verdana" w:hAnsi="Verdana" w:cs="Arial"/>
          <w:sz w:val="24"/>
          <w:szCs w:val="24"/>
        </w:rPr>
      </w:pPr>
    </w:p>
    <w:sectPr w:rsidR="006F7E75" w:rsidRPr="005E18CF" w:rsidSect="00545EA6">
      <w:headerReference w:type="default" r:id="rId7"/>
      <w:footerReference w:type="default" r:id="rId8"/>
      <w:pgSz w:w="11906" w:h="16838" w:code="9"/>
      <w:pgMar w:top="1134" w:right="1133" w:bottom="1418" w:left="851" w:header="794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C2E" w:rsidRDefault="00847C2E">
      <w:r>
        <w:separator/>
      </w:r>
    </w:p>
  </w:endnote>
  <w:endnote w:type="continuationSeparator" w:id="0">
    <w:p w:rsidR="00847C2E" w:rsidRDefault="0084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329" w:rsidRPr="00AB44F9" w:rsidRDefault="00B90329">
    <w:pPr>
      <w:pStyle w:val="Pidipagina"/>
      <w:rPr>
        <w:sz w:val="12"/>
      </w:rPr>
    </w:pPr>
    <w:r w:rsidRPr="00AB44F9">
      <w:rPr>
        <w:sz w:val="12"/>
      </w:rPr>
      <w:t>Responsabile del procedimento</w:t>
    </w:r>
  </w:p>
  <w:p w:rsidR="00B90329" w:rsidRPr="00B64F9C" w:rsidRDefault="00B90329">
    <w:pPr>
      <w:pStyle w:val="Pidipagina"/>
      <w:rPr>
        <w:position w:val="2"/>
        <w:sz w:val="12"/>
        <w:szCs w:val="12"/>
      </w:rPr>
    </w:pPr>
    <w:r>
      <w:rPr>
        <w:position w:val="2"/>
        <w:sz w:val="12"/>
        <w:szCs w:val="12"/>
      </w:rPr>
      <w:t>Antonella Maglia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C2E" w:rsidRDefault="00847C2E">
      <w:r>
        <w:separator/>
      </w:r>
    </w:p>
  </w:footnote>
  <w:footnote w:type="continuationSeparator" w:id="0">
    <w:p w:rsidR="00847C2E" w:rsidRDefault="00847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2" w:type="dxa"/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3340"/>
      <w:gridCol w:w="3181"/>
      <w:gridCol w:w="2347"/>
      <w:gridCol w:w="1134"/>
    </w:tblGrid>
    <w:tr w:rsidR="00B90329">
      <w:trPr>
        <w:cantSplit/>
      </w:trPr>
      <w:tc>
        <w:tcPr>
          <w:tcW w:w="33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FFFFFF"/>
          </w:tcBorders>
        </w:tcPr>
        <w:p w:rsidR="00B90329" w:rsidRDefault="00F9262A">
          <w:pPr>
            <w:pStyle w:val="Intestazione"/>
            <w:spacing w:before="0"/>
            <w:jc w:val="left"/>
            <w:rPr>
              <w:rFonts w:ascii="Times New Roman" w:hAnsi="Times New Roman"/>
              <w:sz w:val="32"/>
            </w:rPr>
          </w:pPr>
          <w:r>
            <w:rPr>
              <w:b/>
            </w:rPr>
            <w:drawing>
              <wp:inline distT="0" distB="0" distL="0" distR="0">
                <wp:extent cx="466725" cy="47625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B90329">
            <w:rPr>
              <w:b/>
            </w:rPr>
            <w:t>I.I.S. “A.Badoni” Lecco</w:t>
          </w:r>
        </w:p>
      </w:tc>
      <w:tc>
        <w:tcPr>
          <w:tcW w:w="3181" w:type="dxa"/>
          <w:tcBorders>
            <w:top w:val="single" w:sz="6" w:space="0" w:color="auto"/>
            <w:left w:val="single" w:sz="4" w:space="0" w:color="FFFFFF"/>
            <w:bottom w:val="single" w:sz="6" w:space="0" w:color="auto"/>
            <w:right w:val="single" w:sz="6" w:space="0" w:color="auto"/>
          </w:tcBorders>
        </w:tcPr>
        <w:p w:rsidR="00B90329" w:rsidRDefault="00B90329">
          <w:pPr>
            <w:pStyle w:val="Intestazione"/>
            <w:spacing w:before="140" w:after="140"/>
            <w:jc w:val="center"/>
            <w:rPr>
              <w:rFonts w:ascii="Times New Roman" w:hAnsi="Times New Roman"/>
              <w:b/>
              <w:sz w:val="28"/>
            </w:rPr>
          </w:pPr>
          <w:r>
            <w:rPr>
              <w:rFonts w:ascii="Times New Roman" w:hAnsi="Times New Roman"/>
              <w:b/>
              <w:sz w:val="28"/>
            </w:rPr>
            <w:t>MODULO</w:t>
          </w:r>
        </w:p>
      </w:tc>
      <w:tc>
        <w:tcPr>
          <w:tcW w:w="3481" w:type="dxa"/>
          <w:gridSpan w:val="2"/>
          <w:tcBorders>
            <w:top w:val="single" w:sz="2" w:space="0" w:color="auto"/>
            <w:left w:val="nil"/>
            <w:right w:val="single" w:sz="2" w:space="0" w:color="auto"/>
          </w:tcBorders>
        </w:tcPr>
        <w:p w:rsidR="00B90329" w:rsidRDefault="00B90329">
          <w:pPr>
            <w:pStyle w:val="Intestazione"/>
            <w:spacing w:before="140" w:after="140"/>
            <w:jc w:val="center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 xml:space="preserve">MO 12.01 </w:t>
          </w:r>
        </w:p>
      </w:tc>
    </w:tr>
    <w:tr w:rsidR="00B90329">
      <w:trPr>
        <w:cantSplit/>
      </w:trPr>
      <w:tc>
        <w:tcPr>
          <w:tcW w:w="6521" w:type="dxa"/>
          <w:gridSpan w:val="2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B90329" w:rsidRDefault="00B90329">
          <w:pPr>
            <w:pStyle w:val="Intestazione"/>
            <w:spacing w:before="0"/>
            <w:jc w:val="center"/>
            <w:rPr>
              <w:rFonts w:ascii="Arial" w:hAnsi="Arial"/>
              <w:b/>
              <w:sz w:val="28"/>
            </w:rPr>
          </w:pPr>
        </w:p>
        <w:p w:rsidR="00B90329" w:rsidRDefault="00B90329">
          <w:pPr>
            <w:pStyle w:val="Intestazione"/>
            <w:spacing w:before="0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COMUNICAZIONE INTERNA</w:t>
          </w:r>
        </w:p>
      </w:tc>
      <w:tc>
        <w:tcPr>
          <w:tcW w:w="234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B90329" w:rsidRDefault="00B90329">
          <w:pPr>
            <w:pStyle w:val="Intestazione"/>
            <w:spacing w:before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Rev. 01</w:t>
          </w:r>
        </w:p>
        <w:p w:rsidR="00B90329" w:rsidRDefault="00B90329">
          <w:pPr>
            <w:pStyle w:val="Intestazione"/>
            <w:spacing w:before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Data01/09/10</w:t>
          </w: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B90329" w:rsidRDefault="00B90329">
          <w:pPr>
            <w:pStyle w:val="Intestazione"/>
            <w:spacing w:before="0"/>
            <w:jc w:val="right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 xml:space="preserve">Pagina                                        </w:t>
          </w:r>
          <w:r>
            <w:rPr>
              <w:rStyle w:val="Numeropagina"/>
              <w:rFonts w:ascii="Arial" w:hAnsi="Arial"/>
            </w:rPr>
            <w:fldChar w:fldCharType="begin"/>
          </w:r>
          <w:r>
            <w:rPr>
              <w:rStyle w:val="Numeropagina"/>
              <w:rFonts w:ascii="Arial" w:hAnsi="Arial"/>
            </w:rPr>
            <w:instrText xml:space="preserve"> PAGE </w:instrText>
          </w:r>
          <w:r>
            <w:rPr>
              <w:rStyle w:val="Numeropagina"/>
              <w:rFonts w:ascii="Arial" w:hAnsi="Arial"/>
            </w:rPr>
            <w:fldChar w:fldCharType="separate"/>
          </w:r>
          <w:r w:rsidR="00F9262A">
            <w:rPr>
              <w:rStyle w:val="Numeropagina"/>
              <w:rFonts w:ascii="Arial" w:hAnsi="Arial"/>
            </w:rPr>
            <w:t>1</w:t>
          </w:r>
          <w:r>
            <w:rPr>
              <w:rStyle w:val="Numeropagina"/>
              <w:rFonts w:ascii="Arial" w:hAnsi="Arial"/>
            </w:rPr>
            <w:fldChar w:fldCharType="end"/>
          </w:r>
          <w:r>
            <w:rPr>
              <w:rStyle w:val="Numeropagina"/>
              <w:rFonts w:ascii="Arial" w:hAnsi="Arial"/>
            </w:rPr>
            <w:t xml:space="preserve"> di </w:t>
          </w:r>
          <w:r>
            <w:rPr>
              <w:rStyle w:val="Numeropagina"/>
              <w:rFonts w:ascii="Arial" w:hAnsi="Arial"/>
            </w:rPr>
            <w:fldChar w:fldCharType="begin"/>
          </w:r>
          <w:r>
            <w:rPr>
              <w:rStyle w:val="Numeropagina"/>
              <w:rFonts w:ascii="Arial" w:hAnsi="Arial"/>
            </w:rPr>
            <w:instrText xml:space="preserve"> NUMPAGES </w:instrText>
          </w:r>
          <w:r>
            <w:rPr>
              <w:rStyle w:val="Numeropagina"/>
              <w:rFonts w:ascii="Arial" w:hAnsi="Arial"/>
            </w:rPr>
            <w:fldChar w:fldCharType="separate"/>
          </w:r>
          <w:r w:rsidR="00F9262A">
            <w:rPr>
              <w:rStyle w:val="Numeropagina"/>
              <w:rFonts w:ascii="Arial" w:hAnsi="Arial"/>
            </w:rPr>
            <w:t>1</w:t>
          </w:r>
          <w:r>
            <w:rPr>
              <w:rStyle w:val="Numeropagina"/>
              <w:rFonts w:ascii="Arial" w:hAnsi="Arial"/>
            </w:rPr>
            <w:fldChar w:fldCharType="end"/>
          </w:r>
        </w:p>
      </w:tc>
    </w:tr>
  </w:tbl>
  <w:p w:rsidR="00B90329" w:rsidRDefault="00B90329">
    <w:pPr>
      <w:pStyle w:val="Intestazione"/>
      <w:jc w:val="left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8A48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723AAAE0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42D6004"/>
    <w:multiLevelType w:val="hybridMultilevel"/>
    <w:tmpl w:val="FA3A170E"/>
    <w:lvl w:ilvl="0" w:tplc="37D663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C1DC4"/>
    <w:multiLevelType w:val="hybridMultilevel"/>
    <w:tmpl w:val="3CEA67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680818"/>
    <w:multiLevelType w:val="hybridMultilevel"/>
    <w:tmpl w:val="61DA3D9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E1191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5E346C"/>
    <w:multiLevelType w:val="hybridMultilevel"/>
    <w:tmpl w:val="C3FE6D58"/>
    <w:lvl w:ilvl="0" w:tplc="0EC629FC">
      <w:start w:val="5"/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 w:hint="default"/>
      </w:rPr>
    </w:lvl>
    <w:lvl w:ilvl="1" w:tplc="13146C7A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264C7772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E3C2318E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747AEF4A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95B611F2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DDC6A0C8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B562FB52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24A2D0EC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8" w15:restartNumberingAfterBreak="0">
    <w:nsid w:val="1FB237EB"/>
    <w:multiLevelType w:val="multilevel"/>
    <w:tmpl w:val="2D74186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292764C6"/>
    <w:multiLevelType w:val="hybridMultilevel"/>
    <w:tmpl w:val="FF142E5A"/>
    <w:lvl w:ilvl="0" w:tplc="6BA8988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52225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4A7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A6A2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3EBF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949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B6F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F8E2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9EC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B5695F"/>
    <w:multiLevelType w:val="hybridMultilevel"/>
    <w:tmpl w:val="6DE206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7566C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9B67D71"/>
    <w:multiLevelType w:val="hybridMultilevel"/>
    <w:tmpl w:val="C2466956"/>
    <w:lvl w:ilvl="0" w:tplc="D0B0794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4E027207"/>
    <w:multiLevelType w:val="singleLevel"/>
    <w:tmpl w:val="284C37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205294"/>
    <w:multiLevelType w:val="singleLevel"/>
    <w:tmpl w:val="0A6E635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14"/>
      </w:rPr>
    </w:lvl>
  </w:abstractNum>
  <w:abstractNum w:abstractNumId="15" w15:restartNumberingAfterBreak="0">
    <w:nsid w:val="515449BA"/>
    <w:multiLevelType w:val="hybridMultilevel"/>
    <w:tmpl w:val="414A3D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0D4493"/>
    <w:multiLevelType w:val="hybridMultilevel"/>
    <w:tmpl w:val="F53E176E"/>
    <w:lvl w:ilvl="0" w:tplc="6186B57A">
      <w:start w:val="1"/>
      <w:numFmt w:val="decimal"/>
      <w:lvlText w:val="i.%1."/>
      <w:lvlJc w:val="left"/>
      <w:pPr>
        <w:tabs>
          <w:tab w:val="num" w:pos="2120"/>
        </w:tabs>
        <w:ind w:left="2120" w:hanging="360"/>
      </w:pPr>
      <w:rPr>
        <w:rFonts w:hint="default"/>
      </w:rPr>
    </w:lvl>
    <w:lvl w:ilvl="1" w:tplc="AD5E7ED8" w:tentative="1">
      <w:start w:val="1"/>
      <w:numFmt w:val="bullet"/>
      <w:lvlText w:val="o"/>
      <w:lvlJc w:val="left"/>
      <w:pPr>
        <w:tabs>
          <w:tab w:val="num" w:pos="2840"/>
        </w:tabs>
        <w:ind w:left="2840" w:hanging="360"/>
      </w:pPr>
      <w:rPr>
        <w:rFonts w:ascii="Courier New" w:hAnsi="Courier New" w:hint="default"/>
      </w:rPr>
    </w:lvl>
    <w:lvl w:ilvl="2" w:tplc="B3F66826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11DEDE6C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61D80D26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hint="default"/>
      </w:rPr>
    </w:lvl>
    <w:lvl w:ilvl="5" w:tplc="A6CA2C76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0DFCFCB6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729ADD04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hint="default"/>
      </w:rPr>
    </w:lvl>
    <w:lvl w:ilvl="8" w:tplc="73B0A566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17" w15:restartNumberingAfterBreak="0">
    <w:nsid w:val="63087F82"/>
    <w:multiLevelType w:val="hybridMultilevel"/>
    <w:tmpl w:val="207EDE7A"/>
    <w:lvl w:ilvl="0" w:tplc="0276AAA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6511183D"/>
    <w:multiLevelType w:val="hybridMultilevel"/>
    <w:tmpl w:val="73AE4856"/>
    <w:lvl w:ilvl="0" w:tplc="4E10526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67EF0B7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A4A6E0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2F20ECE"/>
    <w:multiLevelType w:val="singleLevel"/>
    <w:tmpl w:val="049AE09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6"/>
      </w:rPr>
    </w:lvl>
  </w:abstractNum>
  <w:abstractNum w:abstractNumId="22" w15:restartNumberingAfterBreak="0">
    <w:nsid w:val="795B5FF8"/>
    <w:multiLevelType w:val="hybridMultilevel"/>
    <w:tmpl w:val="CC0C8148"/>
    <w:lvl w:ilvl="0" w:tplc="12ACD6DC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0"/>
  </w:num>
  <w:num w:numId="2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3">
    <w:abstractNumId w:val="1"/>
  </w:num>
  <w:num w:numId="4">
    <w:abstractNumId w:val="2"/>
    <w:lvlOverride w:ilvl="0">
      <w:lvl w:ilvl="0">
        <w:start w:val="1"/>
        <w:numFmt w:val="bullet"/>
        <w:lvlText w:val="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16"/>
        </w:rPr>
      </w:lvl>
    </w:lvlOverride>
  </w:num>
  <w:num w:numId="5">
    <w:abstractNumId w:val="13"/>
  </w:num>
  <w:num w:numId="6">
    <w:abstractNumId w:val="21"/>
  </w:num>
  <w:num w:numId="7">
    <w:abstractNumId w:val="14"/>
  </w:num>
  <w:num w:numId="8">
    <w:abstractNumId w:val="16"/>
  </w:num>
  <w:num w:numId="9">
    <w:abstractNumId w:val="7"/>
  </w:num>
  <w:num w:numId="10">
    <w:abstractNumId w:val="9"/>
  </w:num>
  <w:num w:numId="11">
    <w:abstractNumId w:val="6"/>
  </w:num>
  <w:num w:numId="12">
    <w:abstractNumId w:val="20"/>
  </w:num>
  <w:num w:numId="13">
    <w:abstractNumId w:val="11"/>
  </w:num>
  <w:num w:numId="14">
    <w:abstractNumId w:val="19"/>
  </w:num>
  <w:num w:numId="15">
    <w:abstractNumId w:val="18"/>
  </w:num>
  <w:num w:numId="16">
    <w:abstractNumId w:val="4"/>
  </w:num>
  <w:num w:numId="17">
    <w:abstractNumId w:val="3"/>
  </w:num>
  <w:num w:numId="18">
    <w:abstractNumId w:val="12"/>
  </w:num>
  <w:num w:numId="19">
    <w:abstractNumId w:val="10"/>
  </w:num>
  <w:num w:numId="20">
    <w:abstractNumId w:val="5"/>
  </w:num>
  <w:num w:numId="21">
    <w:abstractNumId w:val="17"/>
  </w:num>
  <w:num w:numId="22">
    <w:abstractNumId w:val="22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E0"/>
    <w:rsid w:val="00001D75"/>
    <w:rsid w:val="00002444"/>
    <w:rsid w:val="00017873"/>
    <w:rsid w:val="00032378"/>
    <w:rsid w:val="000332AF"/>
    <w:rsid w:val="00054403"/>
    <w:rsid w:val="00056568"/>
    <w:rsid w:val="00056A96"/>
    <w:rsid w:val="0007390A"/>
    <w:rsid w:val="00087924"/>
    <w:rsid w:val="000A162F"/>
    <w:rsid w:val="000B4B71"/>
    <w:rsid w:val="000B5164"/>
    <w:rsid w:val="000B5324"/>
    <w:rsid w:val="000B6909"/>
    <w:rsid w:val="000B7D28"/>
    <w:rsid w:val="000C06D5"/>
    <w:rsid w:val="000C42D1"/>
    <w:rsid w:val="000D15E9"/>
    <w:rsid w:val="000D4021"/>
    <w:rsid w:val="000D74D5"/>
    <w:rsid w:val="000E7CE5"/>
    <w:rsid w:val="000F2CBD"/>
    <w:rsid w:val="000F4B20"/>
    <w:rsid w:val="00102773"/>
    <w:rsid w:val="00102868"/>
    <w:rsid w:val="00106248"/>
    <w:rsid w:val="001132EE"/>
    <w:rsid w:val="00143922"/>
    <w:rsid w:val="0014612C"/>
    <w:rsid w:val="00147D8E"/>
    <w:rsid w:val="00150419"/>
    <w:rsid w:val="0015392A"/>
    <w:rsid w:val="00166A6B"/>
    <w:rsid w:val="001807E2"/>
    <w:rsid w:val="001841ED"/>
    <w:rsid w:val="00186567"/>
    <w:rsid w:val="00195602"/>
    <w:rsid w:val="001A0269"/>
    <w:rsid w:val="001A1158"/>
    <w:rsid w:val="001A5770"/>
    <w:rsid w:val="001A6BBC"/>
    <w:rsid w:val="001C469C"/>
    <w:rsid w:val="001D05C2"/>
    <w:rsid w:val="001F386C"/>
    <w:rsid w:val="00200261"/>
    <w:rsid w:val="002032D5"/>
    <w:rsid w:val="00203DA6"/>
    <w:rsid w:val="0020517F"/>
    <w:rsid w:val="00205291"/>
    <w:rsid w:val="002113A3"/>
    <w:rsid w:val="0021617E"/>
    <w:rsid w:val="00233697"/>
    <w:rsid w:val="00236B67"/>
    <w:rsid w:val="00240F4C"/>
    <w:rsid w:val="00244EDD"/>
    <w:rsid w:val="00252CC3"/>
    <w:rsid w:val="0026101B"/>
    <w:rsid w:val="0026430B"/>
    <w:rsid w:val="00272E41"/>
    <w:rsid w:val="0027747F"/>
    <w:rsid w:val="002848E3"/>
    <w:rsid w:val="002871B6"/>
    <w:rsid w:val="00291832"/>
    <w:rsid w:val="002A2D90"/>
    <w:rsid w:val="002A4361"/>
    <w:rsid w:val="002B2F9D"/>
    <w:rsid w:val="002B47C4"/>
    <w:rsid w:val="002D4A92"/>
    <w:rsid w:val="002D7B05"/>
    <w:rsid w:val="003144CF"/>
    <w:rsid w:val="00321D8E"/>
    <w:rsid w:val="00322E44"/>
    <w:rsid w:val="00322EFC"/>
    <w:rsid w:val="00324025"/>
    <w:rsid w:val="003262E9"/>
    <w:rsid w:val="00334441"/>
    <w:rsid w:val="003353C9"/>
    <w:rsid w:val="00351654"/>
    <w:rsid w:val="0036690D"/>
    <w:rsid w:val="00371555"/>
    <w:rsid w:val="00381E72"/>
    <w:rsid w:val="00382B5C"/>
    <w:rsid w:val="003847FC"/>
    <w:rsid w:val="003952D7"/>
    <w:rsid w:val="003A2286"/>
    <w:rsid w:val="003A42D1"/>
    <w:rsid w:val="003A6E7A"/>
    <w:rsid w:val="003B547B"/>
    <w:rsid w:val="003B6AB9"/>
    <w:rsid w:val="003C74E3"/>
    <w:rsid w:val="003E2EE0"/>
    <w:rsid w:val="003E70C4"/>
    <w:rsid w:val="003F607E"/>
    <w:rsid w:val="003F6106"/>
    <w:rsid w:val="003F619E"/>
    <w:rsid w:val="003F7C03"/>
    <w:rsid w:val="004043DC"/>
    <w:rsid w:val="00414366"/>
    <w:rsid w:val="004205AD"/>
    <w:rsid w:val="00420C85"/>
    <w:rsid w:val="00426134"/>
    <w:rsid w:val="00434888"/>
    <w:rsid w:val="00435F3F"/>
    <w:rsid w:val="00450EF5"/>
    <w:rsid w:val="00455E90"/>
    <w:rsid w:val="00457998"/>
    <w:rsid w:val="0047139B"/>
    <w:rsid w:val="0047364D"/>
    <w:rsid w:val="00483E25"/>
    <w:rsid w:val="004B24BD"/>
    <w:rsid w:val="004B4289"/>
    <w:rsid w:val="004C5852"/>
    <w:rsid w:val="004D2B33"/>
    <w:rsid w:val="004E08E8"/>
    <w:rsid w:val="004E57C3"/>
    <w:rsid w:val="004E7DDC"/>
    <w:rsid w:val="00500144"/>
    <w:rsid w:val="005109E7"/>
    <w:rsid w:val="0051165F"/>
    <w:rsid w:val="005140F2"/>
    <w:rsid w:val="0052105D"/>
    <w:rsid w:val="005329E9"/>
    <w:rsid w:val="0053738D"/>
    <w:rsid w:val="00540FFD"/>
    <w:rsid w:val="00542F45"/>
    <w:rsid w:val="00545EA6"/>
    <w:rsid w:val="00563280"/>
    <w:rsid w:val="005659B5"/>
    <w:rsid w:val="005759F6"/>
    <w:rsid w:val="00585074"/>
    <w:rsid w:val="00587091"/>
    <w:rsid w:val="0059265F"/>
    <w:rsid w:val="00593897"/>
    <w:rsid w:val="00593E85"/>
    <w:rsid w:val="00595582"/>
    <w:rsid w:val="005A29C7"/>
    <w:rsid w:val="005A349A"/>
    <w:rsid w:val="005A3728"/>
    <w:rsid w:val="005A5306"/>
    <w:rsid w:val="005C3EFB"/>
    <w:rsid w:val="005C4FCB"/>
    <w:rsid w:val="005D6046"/>
    <w:rsid w:val="005E18CF"/>
    <w:rsid w:val="005F7882"/>
    <w:rsid w:val="005F7A6D"/>
    <w:rsid w:val="00610584"/>
    <w:rsid w:val="00611CEB"/>
    <w:rsid w:val="00641FD5"/>
    <w:rsid w:val="006428E6"/>
    <w:rsid w:val="00652CA2"/>
    <w:rsid w:val="00653D38"/>
    <w:rsid w:val="006623D2"/>
    <w:rsid w:val="0066326C"/>
    <w:rsid w:val="00664FE4"/>
    <w:rsid w:val="00670AC9"/>
    <w:rsid w:val="006907C6"/>
    <w:rsid w:val="0069475F"/>
    <w:rsid w:val="00696D6C"/>
    <w:rsid w:val="006A3105"/>
    <w:rsid w:val="006C11D9"/>
    <w:rsid w:val="006C1F3A"/>
    <w:rsid w:val="006D65B9"/>
    <w:rsid w:val="006E5A9A"/>
    <w:rsid w:val="006E5CF3"/>
    <w:rsid w:val="006F7BA0"/>
    <w:rsid w:val="006F7E75"/>
    <w:rsid w:val="00702226"/>
    <w:rsid w:val="00705761"/>
    <w:rsid w:val="00722E29"/>
    <w:rsid w:val="00725E91"/>
    <w:rsid w:val="00726DF8"/>
    <w:rsid w:val="00727CBF"/>
    <w:rsid w:val="00727FB7"/>
    <w:rsid w:val="00735CDC"/>
    <w:rsid w:val="007500CD"/>
    <w:rsid w:val="007673C9"/>
    <w:rsid w:val="00773D24"/>
    <w:rsid w:val="00773ECE"/>
    <w:rsid w:val="00785E08"/>
    <w:rsid w:val="00786A14"/>
    <w:rsid w:val="00793401"/>
    <w:rsid w:val="007B2DD3"/>
    <w:rsid w:val="007B5C98"/>
    <w:rsid w:val="007E2B4B"/>
    <w:rsid w:val="007E648D"/>
    <w:rsid w:val="007F25FB"/>
    <w:rsid w:val="007F47B5"/>
    <w:rsid w:val="00807EB8"/>
    <w:rsid w:val="00832744"/>
    <w:rsid w:val="00847C2E"/>
    <w:rsid w:val="00850E34"/>
    <w:rsid w:val="00860332"/>
    <w:rsid w:val="008820F2"/>
    <w:rsid w:val="008842C5"/>
    <w:rsid w:val="00887856"/>
    <w:rsid w:val="00891AC2"/>
    <w:rsid w:val="008A3B6C"/>
    <w:rsid w:val="008B79CD"/>
    <w:rsid w:val="008C6AB7"/>
    <w:rsid w:val="008D4EDE"/>
    <w:rsid w:val="008D6293"/>
    <w:rsid w:val="008D7C31"/>
    <w:rsid w:val="008F0565"/>
    <w:rsid w:val="00902880"/>
    <w:rsid w:val="00902C8D"/>
    <w:rsid w:val="00903B43"/>
    <w:rsid w:val="00906372"/>
    <w:rsid w:val="009149F5"/>
    <w:rsid w:val="0091685A"/>
    <w:rsid w:val="00922ACF"/>
    <w:rsid w:val="009315C3"/>
    <w:rsid w:val="0094211F"/>
    <w:rsid w:val="00943C13"/>
    <w:rsid w:val="00961410"/>
    <w:rsid w:val="00963096"/>
    <w:rsid w:val="00964159"/>
    <w:rsid w:val="00966020"/>
    <w:rsid w:val="00975CCC"/>
    <w:rsid w:val="00985B29"/>
    <w:rsid w:val="00993D6C"/>
    <w:rsid w:val="009A31E6"/>
    <w:rsid w:val="009D5120"/>
    <w:rsid w:val="009D59E6"/>
    <w:rsid w:val="009D7C56"/>
    <w:rsid w:val="009E0294"/>
    <w:rsid w:val="009E3B33"/>
    <w:rsid w:val="009F0CFC"/>
    <w:rsid w:val="009F553C"/>
    <w:rsid w:val="00A03206"/>
    <w:rsid w:val="00A1258E"/>
    <w:rsid w:val="00A1705F"/>
    <w:rsid w:val="00A22BFD"/>
    <w:rsid w:val="00A30193"/>
    <w:rsid w:val="00A301C5"/>
    <w:rsid w:val="00A365F3"/>
    <w:rsid w:val="00A373F6"/>
    <w:rsid w:val="00A42FD3"/>
    <w:rsid w:val="00A568F8"/>
    <w:rsid w:val="00A62C7D"/>
    <w:rsid w:val="00A647D9"/>
    <w:rsid w:val="00A6595E"/>
    <w:rsid w:val="00A76742"/>
    <w:rsid w:val="00A853F9"/>
    <w:rsid w:val="00A94CE8"/>
    <w:rsid w:val="00AB09EB"/>
    <w:rsid w:val="00AB44F9"/>
    <w:rsid w:val="00AF01BE"/>
    <w:rsid w:val="00B03872"/>
    <w:rsid w:val="00B11612"/>
    <w:rsid w:val="00B16EBF"/>
    <w:rsid w:val="00B31144"/>
    <w:rsid w:val="00B32F25"/>
    <w:rsid w:val="00B3325F"/>
    <w:rsid w:val="00B401F1"/>
    <w:rsid w:val="00B41C4B"/>
    <w:rsid w:val="00B436A1"/>
    <w:rsid w:val="00B45052"/>
    <w:rsid w:val="00B460BC"/>
    <w:rsid w:val="00B4767F"/>
    <w:rsid w:val="00B64F9C"/>
    <w:rsid w:val="00B66FA2"/>
    <w:rsid w:val="00B727C7"/>
    <w:rsid w:val="00B74DA8"/>
    <w:rsid w:val="00B8509B"/>
    <w:rsid w:val="00B90329"/>
    <w:rsid w:val="00B903E6"/>
    <w:rsid w:val="00B92B4F"/>
    <w:rsid w:val="00BA143E"/>
    <w:rsid w:val="00BA502D"/>
    <w:rsid w:val="00BA5DDD"/>
    <w:rsid w:val="00BA7562"/>
    <w:rsid w:val="00BA7859"/>
    <w:rsid w:val="00BB04AD"/>
    <w:rsid w:val="00BB1754"/>
    <w:rsid w:val="00BB4C19"/>
    <w:rsid w:val="00BB59F1"/>
    <w:rsid w:val="00BC2A0F"/>
    <w:rsid w:val="00BD45F1"/>
    <w:rsid w:val="00BD7F59"/>
    <w:rsid w:val="00BE02AB"/>
    <w:rsid w:val="00BF3103"/>
    <w:rsid w:val="00BF3EC2"/>
    <w:rsid w:val="00C031E5"/>
    <w:rsid w:val="00C0388E"/>
    <w:rsid w:val="00C13196"/>
    <w:rsid w:val="00C258BD"/>
    <w:rsid w:val="00C42AFD"/>
    <w:rsid w:val="00C453B1"/>
    <w:rsid w:val="00C50A89"/>
    <w:rsid w:val="00C62177"/>
    <w:rsid w:val="00C63EE8"/>
    <w:rsid w:val="00C67616"/>
    <w:rsid w:val="00C71A13"/>
    <w:rsid w:val="00C73B2E"/>
    <w:rsid w:val="00C75F65"/>
    <w:rsid w:val="00C81711"/>
    <w:rsid w:val="00C820AE"/>
    <w:rsid w:val="00C94248"/>
    <w:rsid w:val="00C951C5"/>
    <w:rsid w:val="00CB0579"/>
    <w:rsid w:val="00CB38D3"/>
    <w:rsid w:val="00CB6138"/>
    <w:rsid w:val="00CC4866"/>
    <w:rsid w:val="00CC75D8"/>
    <w:rsid w:val="00CD1E21"/>
    <w:rsid w:val="00CD4EB0"/>
    <w:rsid w:val="00CF16D7"/>
    <w:rsid w:val="00D03C4A"/>
    <w:rsid w:val="00D13AE3"/>
    <w:rsid w:val="00D14ABF"/>
    <w:rsid w:val="00D14B26"/>
    <w:rsid w:val="00D14D62"/>
    <w:rsid w:val="00D16BCD"/>
    <w:rsid w:val="00D1715B"/>
    <w:rsid w:val="00D27E46"/>
    <w:rsid w:val="00D27F30"/>
    <w:rsid w:val="00D300E2"/>
    <w:rsid w:val="00D4483E"/>
    <w:rsid w:val="00D5573F"/>
    <w:rsid w:val="00D56E19"/>
    <w:rsid w:val="00D63814"/>
    <w:rsid w:val="00D66A63"/>
    <w:rsid w:val="00D67A7A"/>
    <w:rsid w:val="00D7059D"/>
    <w:rsid w:val="00D71615"/>
    <w:rsid w:val="00D80EC7"/>
    <w:rsid w:val="00D82F6A"/>
    <w:rsid w:val="00D84161"/>
    <w:rsid w:val="00D96132"/>
    <w:rsid w:val="00D97745"/>
    <w:rsid w:val="00DA479D"/>
    <w:rsid w:val="00DB360B"/>
    <w:rsid w:val="00DB3B26"/>
    <w:rsid w:val="00DB77B5"/>
    <w:rsid w:val="00DC20DF"/>
    <w:rsid w:val="00DF4106"/>
    <w:rsid w:val="00E0354F"/>
    <w:rsid w:val="00E10086"/>
    <w:rsid w:val="00E12914"/>
    <w:rsid w:val="00E31920"/>
    <w:rsid w:val="00E36C31"/>
    <w:rsid w:val="00E43448"/>
    <w:rsid w:val="00E53914"/>
    <w:rsid w:val="00E6032B"/>
    <w:rsid w:val="00E65293"/>
    <w:rsid w:val="00E715AC"/>
    <w:rsid w:val="00EA3783"/>
    <w:rsid w:val="00EA5800"/>
    <w:rsid w:val="00EB279B"/>
    <w:rsid w:val="00EC0655"/>
    <w:rsid w:val="00EC22CD"/>
    <w:rsid w:val="00ED1CD4"/>
    <w:rsid w:val="00EE53F9"/>
    <w:rsid w:val="00EF0FA3"/>
    <w:rsid w:val="00EF2508"/>
    <w:rsid w:val="00EF6BEF"/>
    <w:rsid w:val="00F00DDB"/>
    <w:rsid w:val="00F05BE1"/>
    <w:rsid w:val="00F35EEB"/>
    <w:rsid w:val="00F37A3E"/>
    <w:rsid w:val="00F640A6"/>
    <w:rsid w:val="00F67B01"/>
    <w:rsid w:val="00F72C97"/>
    <w:rsid w:val="00F90A2E"/>
    <w:rsid w:val="00F91D04"/>
    <w:rsid w:val="00F9262A"/>
    <w:rsid w:val="00F927F6"/>
    <w:rsid w:val="00F93F99"/>
    <w:rsid w:val="00FA2442"/>
    <w:rsid w:val="00FC39EE"/>
    <w:rsid w:val="00FC57E6"/>
    <w:rsid w:val="00FC5E48"/>
    <w:rsid w:val="00FC700A"/>
    <w:rsid w:val="00FD07C2"/>
    <w:rsid w:val="00FD16D6"/>
    <w:rsid w:val="00FD540D"/>
    <w:rsid w:val="00FE0FEB"/>
    <w:rsid w:val="00FE166F"/>
    <w:rsid w:val="00FE2921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CFF0B6-563B-4EF6-B3AD-4B5B57FE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/>
      <w:jc w:val="both"/>
    </w:pPr>
    <w:rPr>
      <w:rFonts w:ascii="Palatino" w:hAnsi="Palatino"/>
      <w:noProof/>
    </w:rPr>
  </w:style>
  <w:style w:type="paragraph" w:styleId="Titolo1">
    <w:name w:val="heading 1"/>
    <w:basedOn w:val="Normale"/>
    <w:next w:val="Normale"/>
    <w:qFormat/>
    <w:pPr>
      <w:keepNext/>
      <w:spacing w:before="240" w:after="120"/>
      <w:outlineLvl w:val="0"/>
    </w:pPr>
    <w:rPr>
      <w:b/>
      <w:caps/>
      <w:sz w:val="24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pPr>
      <w:keepNext/>
      <w:spacing w:line="360" w:lineRule="atLeast"/>
      <w:jc w:val="left"/>
      <w:outlineLvl w:val="2"/>
    </w:pPr>
    <w:rPr>
      <w:rFonts w:ascii="Arial" w:hAnsi="Arial" w:cs="Arial"/>
      <w:b/>
      <w:sz w:val="28"/>
    </w:rPr>
  </w:style>
  <w:style w:type="paragraph" w:styleId="Titolo4">
    <w:name w:val="heading 4"/>
    <w:basedOn w:val="Normale"/>
    <w:next w:val="Normale"/>
    <w:qFormat/>
    <w:pPr>
      <w:keepNext/>
      <w:spacing w:before="0"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Normale"/>
    <w:next w:val="Normale"/>
    <w:qFormat/>
    <w:pPr>
      <w:spacing w:before="0"/>
      <w:outlineLvl w:val="4"/>
    </w:pPr>
    <w:rPr>
      <w:rFonts w:ascii="Arial" w:hAnsi="Arial"/>
      <w:b/>
      <w:noProof w:val="0"/>
      <w:sz w:val="24"/>
    </w:rPr>
  </w:style>
  <w:style w:type="paragraph" w:styleId="Titolo6">
    <w:name w:val="heading 6"/>
    <w:basedOn w:val="Normale"/>
    <w:next w:val="Normale"/>
    <w:qFormat/>
    <w:pPr>
      <w:spacing w:before="0"/>
      <w:outlineLvl w:val="5"/>
    </w:pPr>
    <w:rPr>
      <w:rFonts w:ascii="Arial" w:hAnsi="Arial"/>
      <w:noProof w:val="0"/>
      <w:sz w:val="24"/>
      <w:u w:val="single"/>
    </w:rPr>
  </w:style>
  <w:style w:type="paragraph" w:styleId="Titolo7">
    <w:name w:val="heading 7"/>
    <w:basedOn w:val="Normale"/>
    <w:next w:val="Normale"/>
    <w:qFormat/>
    <w:pPr>
      <w:spacing w:before="0"/>
      <w:outlineLvl w:val="6"/>
    </w:pPr>
    <w:rPr>
      <w:rFonts w:ascii="Arial" w:hAnsi="Arial"/>
      <w:i/>
      <w:noProof w:val="0"/>
      <w:sz w:val="24"/>
    </w:rPr>
  </w:style>
  <w:style w:type="paragraph" w:styleId="Titolo8">
    <w:name w:val="heading 8"/>
    <w:basedOn w:val="Normale"/>
    <w:next w:val="Normale"/>
    <w:qFormat/>
    <w:pPr>
      <w:spacing w:before="0"/>
      <w:outlineLvl w:val="7"/>
    </w:pPr>
    <w:rPr>
      <w:rFonts w:ascii="Arial" w:hAnsi="Arial"/>
      <w:i/>
      <w:noProof w:val="0"/>
      <w:sz w:val="24"/>
    </w:rPr>
  </w:style>
  <w:style w:type="paragraph" w:styleId="Titolo9">
    <w:name w:val="heading 9"/>
    <w:basedOn w:val="Normale"/>
    <w:next w:val="Normale"/>
    <w:qFormat/>
    <w:pPr>
      <w:spacing w:before="0"/>
      <w:outlineLvl w:val="8"/>
    </w:pPr>
    <w:rPr>
      <w:rFonts w:ascii="Arial" w:hAnsi="Arial"/>
      <w:i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8">
    <w:name w:val="toc 8"/>
    <w:basedOn w:val="Normale"/>
    <w:next w:val="Normale"/>
    <w:semiHidden/>
    <w:pPr>
      <w:tabs>
        <w:tab w:val="right" w:leader="dot" w:pos="9638"/>
      </w:tabs>
      <w:ind w:left="1540"/>
    </w:pPr>
  </w:style>
  <w:style w:type="paragraph" w:styleId="Sommario7">
    <w:name w:val="toc 7"/>
    <w:basedOn w:val="Normale"/>
    <w:next w:val="Normale"/>
    <w:semiHidden/>
    <w:pPr>
      <w:tabs>
        <w:tab w:val="right" w:leader="dot" w:pos="9638"/>
      </w:tabs>
      <w:ind w:left="1320"/>
    </w:pPr>
  </w:style>
  <w:style w:type="paragraph" w:styleId="Sommario6">
    <w:name w:val="toc 6"/>
    <w:basedOn w:val="Normale"/>
    <w:next w:val="Normale"/>
    <w:semiHidden/>
    <w:pPr>
      <w:tabs>
        <w:tab w:val="right" w:leader="dot" w:pos="9638"/>
      </w:tabs>
      <w:ind w:left="1100"/>
    </w:pPr>
  </w:style>
  <w:style w:type="paragraph" w:styleId="Sommario5">
    <w:name w:val="toc 5"/>
    <w:basedOn w:val="Normale"/>
    <w:next w:val="Normale"/>
    <w:semiHidden/>
    <w:pPr>
      <w:tabs>
        <w:tab w:val="right" w:leader="dot" w:pos="9638"/>
      </w:tabs>
      <w:ind w:left="880"/>
    </w:pPr>
  </w:style>
  <w:style w:type="paragraph" w:styleId="Sommario4">
    <w:name w:val="toc 4"/>
    <w:basedOn w:val="Normale"/>
    <w:next w:val="Normale"/>
    <w:semiHidden/>
    <w:pPr>
      <w:tabs>
        <w:tab w:val="right" w:leader="dot" w:pos="9638"/>
      </w:tabs>
      <w:ind w:left="660"/>
    </w:pPr>
  </w:style>
  <w:style w:type="paragraph" w:styleId="Sommario3">
    <w:name w:val="toc 3"/>
    <w:basedOn w:val="Normale"/>
    <w:next w:val="Normale"/>
    <w:semiHidden/>
    <w:pPr>
      <w:tabs>
        <w:tab w:val="right" w:leader="dot" w:pos="9638"/>
      </w:tabs>
      <w:ind w:left="440"/>
    </w:pPr>
  </w:style>
  <w:style w:type="paragraph" w:styleId="Sommario2">
    <w:name w:val="toc 2"/>
    <w:basedOn w:val="Normale"/>
    <w:next w:val="Normale"/>
    <w:semiHidden/>
    <w:pPr>
      <w:tabs>
        <w:tab w:val="right" w:leader="dot" w:pos="9638"/>
      </w:tabs>
      <w:spacing w:before="0"/>
      <w:ind w:left="221"/>
    </w:pPr>
  </w:style>
  <w:style w:type="paragraph" w:styleId="Sommario1">
    <w:name w:val="toc 1"/>
    <w:basedOn w:val="Normale"/>
    <w:next w:val="Normale"/>
    <w:semiHidden/>
    <w:pPr>
      <w:tabs>
        <w:tab w:val="right" w:leader="dot" w:pos="9638"/>
      </w:tabs>
      <w:spacing w:before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Sommario9">
    <w:name w:val="toc 9"/>
    <w:basedOn w:val="Normale"/>
    <w:next w:val="Normale"/>
    <w:semiHidden/>
    <w:pPr>
      <w:tabs>
        <w:tab w:val="right" w:leader="dot" w:pos="9638"/>
      </w:tabs>
      <w:ind w:left="1760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spacing w:before="0" w:line="360" w:lineRule="atLeast"/>
    </w:pPr>
    <w:rPr>
      <w:rFonts w:ascii="Arial" w:hAnsi="Arial" w:cs="Arial"/>
      <w:sz w:val="24"/>
    </w:rPr>
  </w:style>
  <w:style w:type="paragraph" w:styleId="Puntoelenco">
    <w:name w:val="List Bullet"/>
    <w:basedOn w:val="Normale"/>
    <w:pPr>
      <w:spacing w:before="0"/>
      <w:ind w:left="284" w:hanging="284"/>
    </w:pPr>
    <w:rPr>
      <w:rFonts w:ascii="Arial" w:hAnsi="Arial"/>
      <w:noProof w:val="0"/>
      <w:sz w:val="24"/>
    </w:rPr>
  </w:style>
  <w:style w:type="paragraph" w:styleId="Rientrocorpodeltesto">
    <w:name w:val="Body Text Indent"/>
    <w:basedOn w:val="Normale"/>
    <w:pPr>
      <w:ind w:left="708"/>
    </w:pPr>
    <w:rPr>
      <w:rFonts w:ascii="Arial" w:hAnsi="Arial" w:cs="Arial"/>
      <w:sz w:val="24"/>
    </w:rPr>
  </w:style>
  <w:style w:type="paragraph" w:customStyle="1" w:styleId="NormaleSP">
    <w:name w:val="Normale SP"/>
    <w:basedOn w:val="Normale"/>
    <w:rPr>
      <w:rFonts w:ascii="Arial" w:hAnsi="Arial"/>
      <w:noProof w:val="0"/>
      <w:sz w:val="24"/>
    </w:rPr>
  </w:style>
  <w:style w:type="paragraph" w:styleId="Testonotaapidipagina">
    <w:name w:val="footnote text"/>
    <w:basedOn w:val="Normale"/>
    <w:semiHidden/>
    <w:pPr>
      <w:spacing w:before="0"/>
    </w:pPr>
    <w:rPr>
      <w:rFonts w:ascii="Arial" w:hAnsi="Arial"/>
      <w:noProof w:val="0"/>
      <w:sz w:val="24"/>
    </w:rPr>
  </w:style>
  <w:style w:type="paragraph" w:styleId="NormaleWeb">
    <w:name w:val="Normal (Web)"/>
    <w:basedOn w:val="Normale"/>
    <w:pPr>
      <w:spacing w:before="1" w:after="1"/>
      <w:jc w:val="left"/>
    </w:pPr>
    <w:rPr>
      <w:rFonts w:ascii="Comic Sans MS" w:hAnsi="Comic Sans MS"/>
      <w:noProof w:val="0"/>
      <w:sz w:val="24"/>
      <w:szCs w:val="24"/>
    </w:rPr>
  </w:style>
  <w:style w:type="paragraph" w:styleId="Rientrocorpodeltesto2">
    <w:name w:val="Body Text Indent 2"/>
    <w:basedOn w:val="Normale"/>
    <w:pPr>
      <w:ind w:left="1134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left="4956" w:firstLine="708"/>
    </w:pPr>
    <w:rPr>
      <w:rFonts w:ascii="Verdana" w:hAnsi="Verdana"/>
      <w:sz w:val="24"/>
    </w:rPr>
  </w:style>
  <w:style w:type="paragraph" w:styleId="Testofumetto">
    <w:name w:val="Balloon Text"/>
    <w:basedOn w:val="Normale"/>
    <w:semiHidden/>
    <w:rsid w:val="00FC57E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07EB8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igente\Desktop\mod%20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 circolari</Template>
  <TotalTime>17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</vt:lpstr>
    </vt:vector>
  </TitlesOfParts>
  <Company>x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Dirigente Scolastico</dc:creator>
  <cp:keywords/>
  <cp:lastModifiedBy>Dirigente Scolastico</cp:lastModifiedBy>
  <cp:revision>1</cp:revision>
  <cp:lastPrinted>2015-05-09T08:09:00Z</cp:lastPrinted>
  <dcterms:created xsi:type="dcterms:W3CDTF">2015-06-08T15:21:00Z</dcterms:created>
  <dcterms:modified xsi:type="dcterms:W3CDTF">2015-06-08T15:38:00Z</dcterms:modified>
</cp:coreProperties>
</file>