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65" w:rsidRPr="00B32F25" w:rsidRDefault="008F0565" w:rsidP="00AB09EB">
      <w:pPr>
        <w:pStyle w:val="NormaleSP"/>
        <w:rPr>
          <w:rFonts w:ascii="Verdana" w:hAnsi="Verdana" w:cs="Arial"/>
          <w:szCs w:val="24"/>
        </w:rPr>
      </w:pPr>
      <w:r w:rsidRPr="00B32F25">
        <w:rPr>
          <w:rFonts w:ascii="Verdana" w:hAnsi="Verdana" w:cs="Arial"/>
          <w:b/>
          <w:szCs w:val="24"/>
        </w:rPr>
        <w:t>C</w:t>
      </w:r>
      <w:r w:rsidR="00DF4106">
        <w:rPr>
          <w:rFonts w:ascii="Verdana" w:hAnsi="Verdana" w:cs="Arial"/>
          <w:b/>
          <w:szCs w:val="24"/>
        </w:rPr>
        <w:t>IRCOLARE</w:t>
      </w:r>
      <w:r w:rsidRPr="00B32F25">
        <w:rPr>
          <w:rFonts w:ascii="Verdana" w:hAnsi="Verdana" w:cs="Arial"/>
          <w:b/>
          <w:szCs w:val="24"/>
        </w:rPr>
        <w:t xml:space="preserve"> N.</w:t>
      </w:r>
      <w:r w:rsidR="00610584" w:rsidRPr="00B32F25">
        <w:rPr>
          <w:rFonts w:ascii="Verdana" w:hAnsi="Verdana" w:cs="Arial"/>
          <w:szCs w:val="24"/>
        </w:rPr>
        <w:t xml:space="preserve">  </w:t>
      </w:r>
      <w:r w:rsidR="00C7578C">
        <w:rPr>
          <w:rFonts w:ascii="Verdana" w:hAnsi="Verdana" w:cs="Arial"/>
          <w:szCs w:val="24"/>
        </w:rPr>
        <w:t>39</w:t>
      </w:r>
      <w:r w:rsidR="00610584" w:rsidRPr="00B32F25">
        <w:rPr>
          <w:rFonts w:ascii="Verdana" w:hAnsi="Verdana" w:cs="Arial"/>
          <w:szCs w:val="24"/>
        </w:rPr>
        <w:t xml:space="preserve"> </w:t>
      </w:r>
      <w:r w:rsidR="00D63814" w:rsidRPr="00B32F25">
        <w:rPr>
          <w:rFonts w:ascii="Verdana" w:hAnsi="Verdana" w:cs="Arial"/>
          <w:szCs w:val="24"/>
        </w:rPr>
        <w:tab/>
      </w:r>
      <w:r w:rsidR="000F4B20">
        <w:rPr>
          <w:rFonts w:ascii="Verdana" w:hAnsi="Verdana" w:cs="Arial"/>
          <w:szCs w:val="24"/>
        </w:rPr>
        <w:t xml:space="preserve">    </w:t>
      </w:r>
      <w:r w:rsidR="00DF4106">
        <w:rPr>
          <w:rFonts w:ascii="Verdana" w:hAnsi="Verdana" w:cs="Arial"/>
          <w:szCs w:val="24"/>
        </w:rPr>
        <w:t xml:space="preserve"> </w:t>
      </w:r>
      <w:r w:rsidR="000F4B20">
        <w:rPr>
          <w:rFonts w:ascii="Verdana" w:hAnsi="Verdana" w:cs="Arial"/>
          <w:szCs w:val="24"/>
        </w:rPr>
        <w:t xml:space="preserve">    </w:t>
      </w:r>
      <w:r w:rsidR="003A2286">
        <w:rPr>
          <w:rFonts w:ascii="Verdana" w:hAnsi="Verdana" w:cs="Arial"/>
          <w:szCs w:val="24"/>
        </w:rPr>
        <w:tab/>
      </w:r>
      <w:r w:rsidR="006F7E75">
        <w:rPr>
          <w:rFonts w:ascii="Verdana" w:hAnsi="Verdana" w:cs="Arial"/>
          <w:szCs w:val="24"/>
        </w:rPr>
        <w:tab/>
      </w:r>
      <w:r w:rsidR="009F0CFC">
        <w:rPr>
          <w:rFonts w:ascii="Verdana" w:hAnsi="Verdana" w:cs="Arial"/>
          <w:szCs w:val="24"/>
        </w:rPr>
        <w:t xml:space="preserve">        </w:t>
      </w:r>
      <w:r w:rsidR="00786A14" w:rsidRPr="00C7578C">
        <w:rPr>
          <w:rFonts w:ascii="Verdana" w:hAnsi="Verdana" w:cs="Arial"/>
          <w:sz w:val="20"/>
        </w:rPr>
        <w:t>Lecco,</w:t>
      </w:r>
      <w:r w:rsidR="00C7578C" w:rsidRPr="00C7578C">
        <w:rPr>
          <w:rFonts w:ascii="Verdana" w:hAnsi="Verdana" w:cs="Arial"/>
          <w:sz w:val="20"/>
        </w:rPr>
        <w:t xml:space="preserve"> 9 ottobre 2015</w:t>
      </w:r>
    </w:p>
    <w:p w:rsidR="00B436A1" w:rsidRPr="00B32F25" w:rsidRDefault="008F0565" w:rsidP="00B436A1">
      <w:pPr>
        <w:pStyle w:val="NormaleSP"/>
        <w:rPr>
          <w:rFonts w:ascii="Verdana" w:hAnsi="Verdana"/>
          <w:b/>
          <w:szCs w:val="24"/>
        </w:rPr>
      </w:pPr>
      <w:r w:rsidRPr="00B32F25">
        <w:rPr>
          <w:rFonts w:ascii="Verdana" w:hAnsi="Verdana" w:cs="Arial"/>
          <w:szCs w:val="24"/>
        </w:rPr>
        <w:t>Prot. n.</w:t>
      </w:r>
      <w:r w:rsidR="005A5306" w:rsidRPr="00B32F25">
        <w:rPr>
          <w:rFonts w:ascii="Verdana" w:hAnsi="Verdana" w:cs="Arial"/>
          <w:szCs w:val="24"/>
        </w:rPr>
        <w:t xml:space="preserve"> </w:t>
      </w:r>
      <w:r w:rsidR="00C7578C">
        <w:rPr>
          <w:rFonts w:ascii="Verdana" w:hAnsi="Verdana" w:cs="Arial"/>
          <w:szCs w:val="24"/>
        </w:rPr>
        <w:t xml:space="preserve"> 8482/C1-14</w:t>
      </w:r>
      <w:bookmarkStart w:id="0" w:name="_GoBack"/>
      <w:bookmarkEnd w:id="0"/>
    </w:p>
    <w:p w:rsidR="00C7578C" w:rsidRDefault="00C7578C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AGLI STUDENTI </w:t>
      </w:r>
    </w:p>
    <w:p w:rsidR="00E715AC" w:rsidRDefault="00C7578C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DELLE CLASSI QUINTE</w:t>
      </w:r>
      <w:r w:rsidR="00186567">
        <w:rPr>
          <w:rFonts w:ascii="Verdana" w:hAnsi="Verdana"/>
          <w:b/>
          <w:sz w:val="24"/>
          <w:szCs w:val="24"/>
        </w:rPr>
        <w:t xml:space="preserve"> </w:t>
      </w:r>
    </w:p>
    <w:p w:rsidR="00C7578C" w:rsidRDefault="00C7578C" w:rsidP="00C67616">
      <w:pPr>
        <w:pStyle w:val="NormaleSP"/>
        <w:spacing w:before="0"/>
        <w:rPr>
          <w:rFonts w:ascii="Verdana" w:hAnsi="Verdana"/>
          <w:b/>
          <w:noProof/>
          <w:szCs w:val="24"/>
        </w:rPr>
      </w:pPr>
    </w:p>
    <w:p w:rsidR="003F6106" w:rsidRPr="00EA5800" w:rsidRDefault="00032378" w:rsidP="00C67616">
      <w:pPr>
        <w:pStyle w:val="NormaleSP"/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 xml:space="preserve">    </w:t>
      </w:r>
    </w:p>
    <w:p w:rsidR="008F0565" w:rsidRPr="00017873" w:rsidRDefault="00AB09EB" w:rsidP="0001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B436A1">
        <w:rPr>
          <w:rFonts w:ascii="Verdana" w:hAnsi="Verdana" w:cs="Arial"/>
          <w:b/>
          <w:sz w:val="24"/>
          <w:szCs w:val="24"/>
        </w:rPr>
        <w:t>OGGETT</w:t>
      </w:r>
      <w:r w:rsidR="003847FC" w:rsidRPr="00B436A1">
        <w:rPr>
          <w:rFonts w:ascii="Verdana" w:hAnsi="Verdana" w:cs="Arial"/>
          <w:b/>
          <w:sz w:val="24"/>
          <w:szCs w:val="24"/>
        </w:rPr>
        <w:t>O:</w:t>
      </w:r>
      <w:r w:rsidR="003A2286">
        <w:rPr>
          <w:rFonts w:ascii="Verdana" w:hAnsi="Verdana"/>
          <w:b/>
          <w:sz w:val="24"/>
          <w:szCs w:val="24"/>
        </w:rPr>
        <w:t xml:space="preserve"> </w:t>
      </w:r>
      <w:r w:rsidR="00C7578C">
        <w:rPr>
          <w:rFonts w:ascii="Verdana" w:hAnsi="Verdana"/>
          <w:b/>
          <w:sz w:val="24"/>
          <w:szCs w:val="24"/>
        </w:rPr>
        <w:t>ORIENTAMENTO POST- DIPLOMA</w:t>
      </w:r>
    </w:p>
    <w:p w:rsidR="00017873" w:rsidRDefault="00E715AC" w:rsidP="003F6106">
      <w:pPr>
        <w:rPr>
          <w:rFonts w:ascii="Verdana" w:hAnsi="Verdana" w:cs="Arial"/>
          <w:b/>
          <w:sz w:val="24"/>
          <w:szCs w:val="24"/>
        </w:rPr>
      </w:pPr>
      <w:r w:rsidRPr="00E715AC">
        <w:rPr>
          <w:rFonts w:ascii="Verdana" w:hAnsi="Verdana" w:cs="Arial"/>
          <w:b/>
          <w:sz w:val="24"/>
          <w:szCs w:val="24"/>
        </w:rPr>
        <w:tab/>
      </w:r>
    </w:p>
    <w:p w:rsidR="00C7578C" w:rsidRPr="00C7578C" w:rsidRDefault="005E18CF" w:rsidP="00C7578C">
      <w:pPr>
        <w:rPr>
          <w:rFonts w:ascii="Verdana" w:hAnsi="Verdana" w:cs="Arial"/>
        </w:rPr>
      </w:pPr>
      <w:r w:rsidRPr="005E18CF">
        <w:rPr>
          <w:rFonts w:ascii="Verdana" w:hAnsi="Verdana" w:cs="Arial"/>
          <w:sz w:val="24"/>
          <w:szCs w:val="24"/>
        </w:rPr>
        <w:tab/>
      </w:r>
      <w:r w:rsidR="00C7578C" w:rsidRPr="00C7578C">
        <w:rPr>
          <w:rFonts w:ascii="Verdana" w:hAnsi="Verdana" w:cs="Arial"/>
        </w:rPr>
        <w:t xml:space="preserve">Per consentire agli alunni delle classi quinte di accedere a tutte le informazioni relative all’orientamento al lavoro e al proseguimento degli studi, informiamo che da lunedì è attiva sul sito dell’istituto una </w:t>
      </w:r>
      <w:r w:rsidR="00C7578C" w:rsidRPr="00C7578C">
        <w:rPr>
          <w:rFonts w:ascii="Verdana" w:hAnsi="Verdana" w:cs="Arial"/>
          <w:b/>
        </w:rPr>
        <w:t>pagina dedicata all’orientamento post-diploma</w:t>
      </w:r>
      <w:r w:rsidR="00C7578C" w:rsidRPr="00C7578C">
        <w:rPr>
          <w:rFonts w:ascii="Verdana" w:hAnsi="Verdana" w:cs="Arial"/>
        </w:rPr>
        <w:t xml:space="preserve">. </w:t>
      </w:r>
    </w:p>
    <w:p w:rsidR="00C7578C" w:rsidRPr="00C7578C" w:rsidRDefault="00C7578C" w:rsidP="00C7578C">
      <w:pPr>
        <w:rPr>
          <w:rFonts w:ascii="Verdana" w:hAnsi="Verdana" w:cs="Arial"/>
        </w:rPr>
      </w:pPr>
    </w:p>
    <w:p w:rsidR="00C7578C" w:rsidRPr="00C7578C" w:rsidRDefault="00C7578C" w:rsidP="00C7578C">
      <w:pPr>
        <w:rPr>
          <w:rFonts w:ascii="Verdana" w:hAnsi="Verdana" w:cs="Arial"/>
        </w:rPr>
      </w:pPr>
      <w:r w:rsidRPr="00C7578C">
        <w:rPr>
          <w:rFonts w:ascii="Verdana" w:hAnsi="Verdana" w:cs="Arial"/>
        </w:rPr>
        <w:t xml:space="preserve">La pagina conterrà tutte le proposte orientative pervenute, entro cui ogni alunno potrà scegliere in base ai propri interessi. Ogni alunno, in base alle sue scelte individuali, potrà </w:t>
      </w:r>
      <w:r w:rsidRPr="00C7578C">
        <w:rPr>
          <w:rFonts w:ascii="Verdana" w:hAnsi="Verdana" w:cs="Arial"/>
          <w:b/>
        </w:rPr>
        <w:t>assentarsi per un massimo di 2 giornate di scuola</w:t>
      </w:r>
      <w:r w:rsidRPr="00C7578C">
        <w:rPr>
          <w:rFonts w:ascii="Verdana" w:hAnsi="Verdana" w:cs="Arial"/>
        </w:rPr>
        <w:t xml:space="preserve"> per aderire ad attività di orientamento. L’assenza sarà giustificata con la certificazione della presenza a suddette attività.</w:t>
      </w:r>
    </w:p>
    <w:p w:rsidR="00C7578C" w:rsidRPr="00C7578C" w:rsidRDefault="00C7578C" w:rsidP="00C7578C">
      <w:pPr>
        <w:rPr>
          <w:rFonts w:ascii="Verdana" w:hAnsi="Verdana" w:cs="Arial"/>
        </w:rPr>
      </w:pPr>
    </w:p>
    <w:p w:rsidR="00C7578C" w:rsidRPr="00C7578C" w:rsidRDefault="00C7578C" w:rsidP="00C7578C">
      <w:pPr>
        <w:rPr>
          <w:rFonts w:ascii="Verdana" w:hAnsi="Verdana" w:cs="Arial"/>
        </w:rPr>
      </w:pPr>
      <w:r w:rsidRPr="00C7578C">
        <w:rPr>
          <w:rFonts w:ascii="Verdana" w:hAnsi="Verdana" w:cs="Arial"/>
        </w:rPr>
        <w:t xml:space="preserve">Riguardo al </w:t>
      </w:r>
      <w:r w:rsidRPr="00C7578C">
        <w:rPr>
          <w:rFonts w:ascii="Verdana" w:hAnsi="Verdana" w:cs="Arial"/>
          <w:u w:val="single"/>
        </w:rPr>
        <w:t>proseguimento degli studi</w:t>
      </w:r>
      <w:r w:rsidRPr="00C7578C">
        <w:rPr>
          <w:rFonts w:ascii="Verdana" w:hAnsi="Verdana" w:cs="Arial"/>
        </w:rPr>
        <w:t xml:space="preserve">, saranno messe in particolare evidenza, sia sul sito, sia tramite apposite comunicazioni alle classi, le iniziative orientative che la scuola ritiene particolarmente valide per un accostamento diretto e realistico a corsi che rappresentano uno sbocco interessante dopo il diploma. </w:t>
      </w:r>
    </w:p>
    <w:p w:rsidR="00C7578C" w:rsidRPr="00C7578C" w:rsidRDefault="00C7578C" w:rsidP="00C7578C">
      <w:pPr>
        <w:rPr>
          <w:rFonts w:ascii="Verdana" w:hAnsi="Verdana" w:cs="Arial"/>
        </w:rPr>
      </w:pPr>
    </w:p>
    <w:p w:rsidR="00C7578C" w:rsidRPr="00C7578C" w:rsidRDefault="00C7578C" w:rsidP="00C7578C">
      <w:pPr>
        <w:rPr>
          <w:rFonts w:ascii="Verdana" w:hAnsi="Verdana" w:cs="Arial"/>
        </w:rPr>
      </w:pPr>
      <w:r w:rsidRPr="00C7578C">
        <w:rPr>
          <w:rFonts w:ascii="Verdana" w:hAnsi="Verdana" w:cs="Arial"/>
        </w:rPr>
        <w:t xml:space="preserve">Una prima proposta riguarda la </w:t>
      </w:r>
      <w:r w:rsidRPr="00C7578C">
        <w:rPr>
          <w:rFonts w:ascii="Verdana" w:hAnsi="Verdana" w:cs="Arial"/>
          <w:b/>
        </w:rPr>
        <w:t>WINTER SCHOOL “TEODORO MERLINI</w:t>
      </w:r>
      <w:r w:rsidRPr="00C7578C">
        <w:rPr>
          <w:rFonts w:ascii="Verdana" w:hAnsi="Verdana" w:cs="Arial"/>
        </w:rPr>
        <w:t>” (che sostituisce il Progetto Prospero) pervenuta dal Politecnico, che si articola in 4 moduli di lezioni teoriche e laboratorio (programma allegato). Le iscrizioni devono pervenire entro mercoledì 14 ottobre alla referente per l’orientamento prof. Agnese Mascellani.</w:t>
      </w:r>
    </w:p>
    <w:p w:rsidR="00C7578C" w:rsidRPr="00C7578C" w:rsidRDefault="00C7578C" w:rsidP="00C7578C">
      <w:pPr>
        <w:rPr>
          <w:rFonts w:ascii="Verdana" w:hAnsi="Verdana" w:cs="Arial"/>
        </w:rPr>
      </w:pPr>
    </w:p>
    <w:p w:rsidR="00C7578C" w:rsidRPr="00C7578C" w:rsidRDefault="00C7578C" w:rsidP="00C7578C">
      <w:pPr>
        <w:rPr>
          <w:rFonts w:ascii="Verdana" w:hAnsi="Verdana" w:cs="Arial"/>
        </w:rPr>
      </w:pPr>
      <w:r w:rsidRPr="00C7578C">
        <w:rPr>
          <w:rFonts w:ascii="Verdana" w:hAnsi="Verdana" w:cs="Arial"/>
        </w:rPr>
        <w:t xml:space="preserve">Per </w:t>
      </w:r>
      <w:r w:rsidRPr="00C7578C">
        <w:rPr>
          <w:rFonts w:ascii="Verdana" w:hAnsi="Verdana" w:cs="Arial"/>
          <w:u w:val="single"/>
        </w:rPr>
        <w:t>l’orientamento al lavoro</w:t>
      </w:r>
      <w:r w:rsidRPr="00C7578C">
        <w:rPr>
          <w:rFonts w:ascii="Verdana" w:hAnsi="Verdana" w:cs="Arial"/>
        </w:rPr>
        <w:t>, fatta salva l’importanza dell’alternanza scuola-lavoro per l’approccio all’azienda e ai vari settori industriali, si proporrà nel secondo quadrimestre una specifica giornata in collaborazione con la Fondazione Badoni e le associazioni datoriali, finalizzata a fornire un quadro della realtà produttiva del territorio e delle offerte di lavoro, oltre a competenze basilari nella ricerca del lavoro (curriculum, colloqui di lavoro…).</w:t>
      </w:r>
    </w:p>
    <w:p w:rsidR="00C7578C" w:rsidRPr="00C7578C" w:rsidRDefault="00C7578C" w:rsidP="00C7578C">
      <w:pPr>
        <w:rPr>
          <w:rFonts w:ascii="Verdana" w:hAnsi="Verdana" w:cs="Arial"/>
        </w:rPr>
      </w:pPr>
    </w:p>
    <w:p w:rsidR="00C7578C" w:rsidRPr="00C7578C" w:rsidRDefault="00C7578C" w:rsidP="00C7578C">
      <w:pPr>
        <w:rPr>
          <w:rFonts w:ascii="Verdana" w:hAnsi="Verdana" w:cs="Arial"/>
        </w:rPr>
      </w:pPr>
      <w:r w:rsidRPr="00C7578C">
        <w:rPr>
          <w:rFonts w:ascii="Verdana" w:hAnsi="Verdana" w:cs="Arial"/>
        </w:rPr>
        <w:t xml:space="preserve">E’ possibile indirizzare richieste specifiche riferite all’orientamento post-diploma all’indirizzo </w:t>
      </w:r>
      <w:hyperlink r:id="rId7" w:history="1">
        <w:r w:rsidRPr="00C7578C">
          <w:rPr>
            <w:rStyle w:val="Collegamentoipertestuale"/>
            <w:rFonts w:ascii="Verdana" w:hAnsi="Verdana" w:cs="Arial"/>
          </w:rPr>
          <w:t>orientamento@iisbadoni.it</w:t>
        </w:r>
      </w:hyperlink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Pr="00C7578C" w:rsidRDefault="006F7E75" w:rsidP="003F6106">
      <w:pPr>
        <w:rPr>
          <w:rFonts w:ascii="Verdana" w:hAnsi="Verdana" w:cs="Arial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C7578C">
        <w:rPr>
          <w:rFonts w:ascii="Verdana" w:hAnsi="Verdana" w:cs="Arial"/>
        </w:rPr>
        <w:t>IL DIRIGENTE SCOLASTICO</w:t>
      </w:r>
    </w:p>
    <w:p w:rsidR="006F7E75" w:rsidRPr="00C7578C" w:rsidRDefault="006F7E75" w:rsidP="006F7E75">
      <w:pPr>
        <w:ind w:left="4248" w:firstLine="708"/>
        <w:rPr>
          <w:rFonts w:ascii="Verdana" w:hAnsi="Verdana" w:cs="Arial"/>
        </w:rPr>
      </w:pPr>
      <w:r w:rsidRPr="00C7578C">
        <w:rPr>
          <w:rFonts w:ascii="Verdana" w:hAnsi="Verdana" w:cs="Arial"/>
        </w:rPr>
        <w:t xml:space="preserve"> Angelo Benigno De Battista</w:t>
      </w:r>
    </w:p>
    <w:p w:rsidR="006F7E75" w:rsidRPr="005E18CF" w:rsidRDefault="006F7E75" w:rsidP="003F6106">
      <w:pPr>
        <w:rPr>
          <w:rFonts w:ascii="Verdana" w:hAnsi="Verdana" w:cs="Arial"/>
          <w:sz w:val="24"/>
          <w:szCs w:val="24"/>
        </w:rPr>
      </w:pPr>
    </w:p>
    <w:sectPr w:rsidR="006F7E75" w:rsidRPr="005E18CF" w:rsidSect="00545EA6">
      <w:headerReference w:type="default" r:id="rId8"/>
      <w:footerReference w:type="default" r:id="rId9"/>
      <w:pgSz w:w="11906" w:h="16838" w:code="9"/>
      <w:pgMar w:top="1134" w:right="1133" w:bottom="1418" w:left="85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71" w:rsidRDefault="00323B71">
      <w:r>
        <w:separator/>
      </w:r>
    </w:p>
  </w:endnote>
  <w:endnote w:type="continuationSeparator" w:id="0">
    <w:p w:rsidR="00323B71" w:rsidRDefault="0032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29" w:rsidRPr="00AB44F9" w:rsidRDefault="00B90329">
    <w:pPr>
      <w:pStyle w:val="Pidipagina"/>
      <w:rPr>
        <w:sz w:val="12"/>
      </w:rPr>
    </w:pPr>
    <w:r w:rsidRPr="00AB44F9">
      <w:rPr>
        <w:sz w:val="12"/>
      </w:rPr>
      <w:t>Responsabile del procedimento</w:t>
    </w:r>
  </w:p>
  <w:p w:rsidR="00B90329" w:rsidRPr="00B64F9C" w:rsidRDefault="00B90329">
    <w:pPr>
      <w:pStyle w:val="Pidipagina"/>
      <w:rPr>
        <w:position w:val="2"/>
        <w:sz w:val="12"/>
        <w:szCs w:val="12"/>
      </w:rPr>
    </w:pPr>
    <w:r>
      <w:rPr>
        <w:position w:val="2"/>
        <w:sz w:val="12"/>
        <w:szCs w:val="12"/>
      </w:rPr>
      <w:t>Antonella Maglia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71" w:rsidRDefault="00323B71">
      <w:r>
        <w:separator/>
      </w:r>
    </w:p>
  </w:footnote>
  <w:footnote w:type="continuationSeparator" w:id="0">
    <w:p w:rsidR="00323B71" w:rsidRDefault="0032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2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340"/>
      <w:gridCol w:w="3181"/>
      <w:gridCol w:w="2347"/>
      <w:gridCol w:w="1134"/>
    </w:tblGrid>
    <w:tr w:rsidR="00B90329">
      <w:trPr>
        <w:cantSplit/>
      </w:trPr>
      <w:tc>
        <w:tcPr>
          <w:tcW w:w="3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FFFFFF"/>
          </w:tcBorders>
        </w:tcPr>
        <w:p w:rsidR="00B90329" w:rsidRDefault="00C7578C">
          <w:pPr>
            <w:pStyle w:val="Intestazione"/>
            <w:spacing w:before="0"/>
            <w:jc w:val="left"/>
            <w:rPr>
              <w:rFonts w:ascii="Times New Roman" w:hAnsi="Times New Roman"/>
              <w:sz w:val="32"/>
            </w:rPr>
          </w:pPr>
          <w:r>
            <w:rPr>
              <w:b/>
            </w:rPr>
            <w:drawing>
              <wp:inline distT="0" distB="0" distL="0" distR="0">
                <wp:extent cx="467995" cy="475615"/>
                <wp:effectExtent l="0" t="0" r="8255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0329">
            <w:rPr>
              <w:b/>
            </w:rPr>
            <w:t>I.I.S. “A.Badoni” Lecco</w:t>
          </w:r>
        </w:p>
      </w:tc>
      <w:tc>
        <w:tcPr>
          <w:tcW w:w="3181" w:type="dxa"/>
          <w:tcBorders>
            <w:top w:val="single" w:sz="6" w:space="0" w:color="auto"/>
            <w:left w:val="single" w:sz="4" w:space="0" w:color="FFFFFF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MODULO</w:t>
          </w:r>
        </w:p>
      </w:tc>
      <w:tc>
        <w:tcPr>
          <w:tcW w:w="3481" w:type="dxa"/>
          <w:gridSpan w:val="2"/>
          <w:tcBorders>
            <w:top w:val="single" w:sz="2" w:space="0" w:color="auto"/>
            <w:left w:val="nil"/>
            <w:right w:val="single" w:sz="2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MO 12.01 </w:t>
          </w:r>
        </w:p>
      </w:tc>
    </w:tr>
    <w:tr w:rsidR="00B90329">
      <w:trPr>
        <w:cantSplit/>
      </w:trPr>
      <w:tc>
        <w:tcPr>
          <w:tcW w:w="6521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</w:p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COMUNICAZIONE INTERNA</w:t>
          </w:r>
        </w:p>
      </w:tc>
      <w:tc>
        <w:tcPr>
          <w:tcW w:w="23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Rev. 01</w:t>
          </w:r>
        </w:p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Data01/09/10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Pagina                                       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PAGE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C7578C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di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NUMPAGES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C7578C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</w:p>
      </w:tc>
    </w:tr>
  </w:tbl>
  <w:p w:rsidR="00B90329" w:rsidRDefault="00B90329">
    <w:pPr>
      <w:pStyle w:val="Intestazione"/>
      <w:jc w:val="lef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A48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23AAAE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2D6004"/>
    <w:multiLevelType w:val="hybridMultilevel"/>
    <w:tmpl w:val="FA3A170E"/>
    <w:lvl w:ilvl="0" w:tplc="37D66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C1DC4"/>
    <w:multiLevelType w:val="hybridMultilevel"/>
    <w:tmpl w:val="3CEA67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80818"/>
    <w:multiLevelType w:val="hybridMultilevel"/>
    <w:tmpl w:val="61DA3D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119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5E346C"/>
    <w:multiLevelType w:val="hybridMultilevel"/>
    <w:tmpl w:val="C3FE6D58"/>
    <w:lvl w:ilvl="0" w:tplc="C34EFE9C">
      <w:start w:val="5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4D50621E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7084DEC8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2AD0E84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B6F2086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2B90B6F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28B2AA7C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47E0DFA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ACDE592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FB237EB"/>
    <w:multiLevelType w:val="multilevel"/>
    <w:tmpl w:val="2D74186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92764C6"/>
    <w:multiLevelType w:val="hybridMultilevel"/>
    <w:tmpl w:val="FF142E5A"/>
    <w:lvl w:ilvl="0" w:tplc="8B7EE4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5B46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F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08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2C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2B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4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695F"/>
    <w:multiLevelType w:val="hybridMultilevel"/>
    <w:tmpl w:val="6DE20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566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B67D71"/>
    <w:multiLevelType w:val="hybridMultilevel"/>
    <w:tmpl w:val="C2466956"/>
    <w:lvl w:ilvl="0" w:tplc="D0B0794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E027207"/>
    <w:multiLevelType w:val="singleLevel"/>
    <w:tmpl w:val="284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205294"/>
    <w:multiLevelType w:val="singleLevel"/>
    <w:tmpl w:val="0A6E63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4"/>
      </w:rPr>
    </w:lvl>
  </w:abstractNum>
  <w:abstractNum w:abstractNumId="15" w15:restartNumberingAfterBreak="0">
    <w:nsid w:val="515449BA"/>
    <w:multiLevelType w:val="hybridMultilevel"/>
    <w:tmpl w:val="414A3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0D4493"/>
    <w:multiLevelType w:val="hybridMultilevel"/>
    <w:tmpl w:val="F53E176E"/>
    <w:lvl w:ilvl="0" w:tplc="CBCE4D5A">
      <w:start w:val="1"/>
      <w:numFmt w:val="decimal"/>
      <w:lvlText w:val="i.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51EC23E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43C074D4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88629212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23A86C9C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31BC60CE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4D6A45A2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AE36F596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1821C66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63087F82"/>
    <w:multiLevelType w:val="hybridMultilevel"/>
    <w:tmpl w:val="207EDE7A"/>
    <w:lvl w:ilvl="0" w:tplc="0276AA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511183D"/>
    <w:multiLevelType w:val="hybridMultilevel"/>
    <w:tmpl w:val="73AE4856"/>
    <w:lvl w:ilvl="0" w:tplc="4E10526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7EF0B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A4A6E0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F20ECE"/>
    <w:multiLevelType w:val="singleLevel"/>
    <w:tmpl w:val="049AE0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6"/>
      </w:rPr>
    </w:lvl>
  </w:abstractNum>
  <w:abstractNum w:abstractNumId="22" w15:restartNumberingAfterBreak="0">
    <w:nsid w:val="795B5FF8"/>
    <w:multiLevelType w:val="hybridMultilevel"/>
    <w:tmpl w:val="CC0C8148"/>
    <w:lvl w:ilvl="0" w:tplc="12ACD6D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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5">
    <w:abstractNumId w:val="13"/>
  </w:num>
  <w:num w:numId="6">
    <w:abstractNumId w:val="21"/>
  </w:num>
  <w:num w:numId="7">
    <w:abstractNumId w:val="14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20"/>
  </w:num>
  <w:num w:numId="13">
    <w:abstractNumId w:val="11"/>
  </w:num>
  <w:num w:numId="14">
    <w:abstractNumId w:val="19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10"/>
  </w:num>
  <w:num w:numId="20">
    <w:abstractNumId w:val="5"/>
  </w:num>
  <w:num w:numId="21">
    <w:abstractNumId w:val="17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8C"/>
    <w:rsid w:val="00001D75"/>
    <w:rsid w:val="00002444"/>
    <w:rsid w:val="00017873"/>
    <w:rsid w:val="00032378"/>
    <w:rsid w:val="000332AF"/>
    <w:rsid w:val="00054403"/>
    <w:rsid w:val="00056568"/>
    <w:rsid w:val="00056A96"/>
    <w:rsid w:val="0007390A"/>
    <w:rsid w:val="00087924"/>
    <w:rsid w:val="000A162F"/>
    <w:rsid w:val="000B4B71"/>
    <w:rsid w:val="000B5164"/>
    <w:rsid w:val="000B5324"/>
    <w:rsid w:val="000B6909"/>
    <w:rsid w:val="000B7D28"/>
    <w:rsid w:val="000C06D5"/>
    <w:rsid w:val="000C42D1"/>
    <w:rsid w:val="000D15E9"/>
    <w:rsid w:val="000D4021"/>
    <w:rsid w:val="000D74D5"/>
    <w:rsid w:val="000E7CE5"/>
    <w:rsid w:val="000F2CBD"/>
    <w:rsid w:val="000F4B20"/>
    <w:rsid w:val="00102773"/>
    <w:rsid w:val="00102868"/>
    <w:rsid w:val="00106248"/>
    <w:rsid w:val="001132EE"/>
    <w:rsid w:val="00143922"/>
    <w:rsid w:val="0014612C"/>
    <w:rsid w:val="00147D8E"/>
    <w:rsid w:val="00150419"/>
    <w:rsid w:val="0015392A"/>
    <w:rsid w:val="00166A6B"/>
    <w:rsid w:val="001807E2"/>
    <w:rsid w:val="001841ED"/>
    <w:rsid w:val="00186567"/>
    <w:rsid w:val="00195602"/>
    <w:rsid w:val="001A0269"/>
    <w:rsid w:val="001A1158"/>
    <w:rsid w:val="001A5770"/>
    <w:rsid w:val="001A6BBC"/>
    <w:rsid w:val="001C469C"/>
    <w:rsid w:val="001D05C2"/>
    <w:rsid w:val="001F386C"/>
    <w:rsid w:val="00200261"/>
    <w:rsid w:val="002032D5"/>
    <w:rsid w:val="00203DA6"/>
    <w:rsid w:val="0020517F"/>
    <w:rsid w:val="00205291"/>
    <w:rsid w:val="002113A3"/>
    <w:rsid w:val="0021617E"/>
    <w:rsid w:val="00233697"/>
    <w:rsid w:val="00236B67"/>
    <w:rsid w:val="00240F4C"/>
    <w:rsid w:val="00244EDD"/>
    <w:rsid w:val="00252CC3"/>
    <w:rsid w:val="0026101B"/>
    <w:rsid w:val="0026430B"/>
    <w:rsid w:val="00272E41"/>
    <w:rsid w:val="0027747F"/>
    <w:rsid w:val="002848E3"/>
    <w:rsid w:val="002871B6"/>
    <w:rsid w:val="00291832"/>
    <w:rsid w:val="002A2D90"/>
    <w:rsid w:val="002A4361"/>
    <w:rsid w:val="002B2F9D"/>
    <w:rsid w:val="002B47C4"/>
    <w:rsid w:val="002D4A92"/>
    <w:rsid w:val="002D7B05"/>
    <w:rsid w:val="003144CF"/>
    <w:rsid w:val="00321D8E"/>
    <w:rsid w:val="00322E44"/>
    <w:rsid w:val="00322EFC"/>
    <w:rsid w:val="00323B71"/>
    <w:rsid w:val="00324025"/>
    <w:rsid w:val="003262E9"/>
    <w:rsid w:val="00334441"/>
    <w:rsid w:val="003353C9"/>
    <w:rsid w:val="00351654"/>
    <w:rsid w:val="0036690D"/>
    <w:rsid w:val="00371555"/>
    <w:rsid w:val="00381E72"/>
    <w:rsid w:val="00382B5C"/>
    <w:rsid w:val="003847FC"/>
    <w:rsid w:val="003952D7"/>
    <w:rsid w:val="003A2286"/>
    <w:rsid w:val="003A42D1"/>
    <w:rsid w:val="003A6E7A"/>
    <w:rsid w:val="003B547B"/>
    <w:rsid w:val="003B6AB9"/>
    <w:rsid w:val="003C74E3"/>
    <w:rsid w:val="003E70C4"/>
    <w:rsid w:val="003F607E"/>
    <w:rsid w:val="003F6106"/>
    <w:rsid w:val="003F619E"/>
    <w:rsid w:val="003F7C03"/>
    <w:rsid w:val="004043DC"/>
    <w:rsid w:val="00414366"/>
    <w:rsid w:val="004205AD"/>
    <w:rsid w:val="00420C85"/>
    <w:rsid w:val="00426134"/>
    <w:rsid w:val="00434888"/>
    <w:rsid w:val="00435F3F"/>
    <w:rsid w:val="00450EF5"/>
    <w:rsid w:val="00455E90"/>
    <w:rsid w:val="00457998"/>
    <w:rsid w:val="0047139B"/>
    <w:rsid w:val="0047364D"/>
    <w:rsid w:val="00483E25"/>
    <w:rsid w:val="004B24BD"/>
    <w:rsid w:val="004B4289"/>
    <w:rsid w:val="004C5852"/>
    <w:rsid w:val="004D2B33"/>
    <w:rsid w:val="004E08E8"/>
    <w:rsid w:val="004E57C3"/>
    <w:rsid w:val="004E7DDC"/>
    <w:rsid w:val="00500144"/>
    <w:rsid w:val="005109E7"/>
    <w:rsid w:val="0051165F"/>
    <w:rsid w:val="005140F2"/>
    <w:rsid w:val="0052105D"/>
    <w:rsid w:val="005329E9"/>
    <w:rsid w:val="0053738D"/>
    <w:rsid w:val="00540FFD"/>
    <w:rsid w:val="00542F45"/>
    <w:rsid w:val="00545EA6"/>
    <w:rsid w:val="00563280"/>
    <w:rsid w:val="005659B5"/>
    <w:rsid w:val="005759F6"/>
    <w:rsid w:val="00585074"/>
    <w:rsid w:val="00587091"/>
    <w:rsid w:val="0059265F"/>
    <w:rsid w:val="00593897"/>
    <w:rsid w:val="00593E85"/>
    <w:rsid w:val="00595582"/>
    <w:rsid w:val="005A29C7"/>
    <w:rsid w:val="005A349A"/>
    <w:rsid w:val="005A3728"/>
    <w:rsid w:val="005A5306"/>
    <w:rsid w:val="005C3EFB"/>
    <w:rsid w:val="005C4FCB"/>
    <w:rsid w:val="005D6046"/>
    <w:rsid w:val="005E18CF"/>
    <w:rsid w:val="005F7882"/>
    <w:rsid w:val="005F7A6D"/>
    <w:rsid w:val="00610584"/>
    <w:rsid w:val="00611CEB"/>
    <w:rsid w:val="00641FD5"/>
    <w:rsid w:val="006428E6"/>
    <w:rsid w:val="00652CA2"/>
    <w:rsid w:val="00653D38"/>
    <w:rsid w:val="006623D2"/>
    <w:rsid w:val="0066326C"/>
    <w:rsid w:val="00664FE4"/>
    <w:rsid w:val="00670AC9"/>
    <w:rsid w:val="006907C6"/>
    <w:rsid w:val="0069475F"/>
    <w:rsid w:val="00696D6C"/>
    <w:rsid w:val="006A3105"/>
    <w:rsid w:val="006C11D9"/>
    <w:rsid w:val="006C1F3A"/>
    <w:rsid w:val="006D65B9"/>
    <w:rsid w:val="006E5A9A"/>
    <w:rsid w:val="006E5CF3"/>
    <w:rsid w:val="006F7BA0"/>
    <w:rsid w:val="006F7E75"/>
    <w:rsid w:val="00702226"/>
    <w:rsid w:val="00705761"/>
    <w:rsid w:val="00722E29"/>
    <w:rsid w:val="00725E91"/>
    <w:rsid w:val="00726DF8"/>
    <w:rsid w:val="00727CBF"/>
    <w:rsid w:val="00727FB7"/>
    <w:rsid w:val="00735CDC"/>
    <w:rsid w:val="007500CD"/>
    <w:rsid w:val="007673C9"/>
    <w:rsid w:val="00773D24"/>
    <w:rsid w:val="00773ECE"/>
    <w:rsid w:val="00785E08"/>
    <w:rsid w:val="00786A14"/>
    <w:rsid w:val="00793401"/>
    <w:rsid w:val="007B2DD3"/>
    <w:rsid w:val="007B5C98"/>
    <w:rsid w:val="007E2B4B"/>
    <w:rsid w:val="007E648D"/>
    <w:rsid w:val="007F25FB"/>
    <w:rsid w:val="007F47B5"/>
    <w:rsid w:val="00807EB8"/>
    <w:rsid w:val="00832744"/>
    <w:rsid w:val="00850E34"/>
    <w:rsid w:val="00860332"/>
    <w:rsid w:val="008820F2"/>
    <w:rsid w:val="008842C5"/>
    <w:rsid w:val="00887856"/>
    <w:rsid w:val="00891AC2"/>
    <w:rsid w:val="008A3B6C"/>
    <w:rsid w:val="008B79CD"/>
    <w:rsid w:val="008C6AB7"/>
    <w:rsid w:val="008D4EDE"/>
    <w:rsid w:val="008D6293"/>
    <w:rsid w:val="008D7C31"/>
    <w:rsid w:val="008F0565"/>
    <w:rsid w:val="00902880"/>
    <w:rsid w:val="00902C8D"/>
    <w:rsid w:val="00903B43"/>
    <w:rsid w:val="00906372"/>
    <w:rsid w:val="009149F5"/>
    <w:rsid w:val="0091685A"/>
    <w:rsid w:val="00922ACF"/>
    <w:rsid w:val="009315C3"/>
    <w:rsid w:val="0094211F"/>
    <w:rsid w:val="00943C13"/>
    <w:rsid w:val="00961410"/>
    <w:rsid w:val="00963096"/>
    <w:rsid w:val="00964159"/>
    <w:rsid w:val="00966020"/>
    <w:rsid w:val="00975CCC"/>
    <w:rsid w:val="00985B29"/>
    <w:rsid w:val="00993D6C"/>
    <w:rsid w:val="009A31E6"/>
    <w:rsid w:val="009D5120"/>
    <w:rsid w:val="009D59E6"/>
    <w:rsid w:val="009D7C56"/>
    <w:rsid w:val="009E0294"/>
    <w:rsid w:val="009E3B33"/>
    <w:rsid w:val="009F0CFC"/>
    <w:rsid w:val="009F553C"/>
    <w:rsid w:val="00A03206"/>
    <w:rsid w:val="00A1258E"/>
    <w:rsid w:val="00A1705F"/>
    <w:rsid w:val="00A22BFD"/>
    <w:rsid w:val="00A30193"/>
    <w:rsid w:val="00A301C5"/>
    <w:rsid w:val="00A365F3"/>
    <w:rsid w:val="00A373F6"/>
    <w:rsid w:val="00A42FD3"/>
    <w:rsid w:val="00A568F8"/>
    <w:rsid w:val="00A62C7D"/>
    <w:rsid w:val="00A647D9"/>
    <w:rsid w:val="00A6595E"/>
    <w:rsid w:val="00A76742"/>
    <w:rsid w:val="00A853F9"/>
    <w:rsid w:val="00A94CE8"/>
    <w:rsid w:val="00AB09EB"/>
    <w:rsid w:val="00AB44F9"/>
    <w:rsid w:val="00AF01BE"/>
    <w:rsid w:val="00B03872"/>
    <w:rsid w:val="00B11612"/>
    <w:rsid w:val="00B16EBF"/>
    <w:rsid w:val="00B31144"/>
    <w:rsid w:val="00B32F25"/>
    <w:rsid w:val="00B3325F"/>
    <w:rsid w:val="00B401F1"/>
    <w:rsid w:val="00B41C4B"/>
    <w:rsid w:val="00B436A1"/>
    <w:rsid w:val="00B45052"/>
    <w:rsid w:val="00B460BC"/>
    <w:rsid w:val="00B4767F"/>
    <w:rsid w:val="00B64F9C"/>
    <w:rsid w:val="00B66FA2"/>
    <w:rsid w:val="00B727C7"/>
    <w:rsid w:val="00B74DA8"/>
    <w:rsid w:val="00B8509B"/>
    <w:rsid w:val="00B90329"/>
    <w:rsid w:val="00B903E6"/>
    <w:rsid w:val="00B92B4F"/>
    <w:rsid w:val="00BA143E"/>
    <w:rsid w:val="00BA502D"/>
    <w:rsid w:val="00BA5DDD"/>
    <w:rsid w:val="00BA7562"/>
    <w:rsid w:val="00BA7859"/>
    <w:rsid w:val="00BB04AD"/>
    <w:rsid w:val="00BB1754"/>
    <w:rsid w:val="00BB4C19"/>
    <w:rsid w:val="00BB59F1"/>
    <w:rsid w:val="00BC2A0F"/>
    <w:rsid w:val="00BD45F1"/>
    <w:rsid w:val="00BD7F59"/>
    <w:rsid w:val="00BE02AB"/>
    <w:rsid w:val="00BF3103"/>
    <w:rsid w:val="00BF3EC2"/>
    <w:rsid w:val="00C031E5"/>
    <w:rsid w:val="00C0388E"/>
    <w:rsid w:val="00C13196"/>
    <w:rsid w:val="00C258BD"/>
    <w:rsid w:val="00C42AFD"/>
    <w:rsid w:val="00C453B1"/>
    <w:rsid w:val="00C50A89"/>
    <w:rsid w:val="00C62177"/>
    <w:rsid w:val="00C63EE8"/>
    <w:rsid w:val="00C67616"/>
    <w:rsid w:val="00C71A13"/>
    <w:rsid w:val="00C73B2E"/>
    <w:rsid w:val="00C7578C"/>
    <w:rsid w:val="00C75F65"/>
    <w:rsid w:val="00C81711"/>
    <w:rsid w:val="00C820AE"/>
    <w:rsid w:val="00C94248"/>
    <w:rsid w:val="00C951C5"/>
    <w:rsid w:val="00CB0579"/>
    <w:rsid w:val="00CB38D3"/>
    <w:rsid w:val="00CB6138"/>
    <w:rsid w:val="00CC4866"/>
    <w:rsid w:val="00CC75D8"/>
    <w:rsid w:val="00CD1E21"/>
    <w:rsid w:val="00CD4EB0"/>
    <w:rsid w:val="00CF16D7"/>
    <w:rsid w:val="00D03C4A"/>
    <w:rsid w:val="00D13AE3"/>
    <w:rsid w:val="00D14ABF"/>
    <w:rsid w:val="00D14B26"/>
    <w:rsid w:val="00D14D62"/>
    <w:rsid w:val="00D16BCD"/>
    <w:rsid w:val="00D1715B"/>
    <w:rsid w:val="00D27E46"/>
    <w:rsid w:val="00D27F30"/>
    <w:rsid w:val="00D300E2"/>
    <w:rsid w:val="00D4483E"/>
    <w:rsid w:val="00D5573F"/>
    <w:rsid w:val="00D56E19"/>
    <w:rsid w:val="00D63814"/>
    <w:rsid w:val="00D66A63"/>
    <w:rsid w:val="00D67A7A"/>
    <w:rsid w:val="00D7059D"/>
    <w:rsid w:val="00D71615"/>
    <w:rsid w:val="00D80EC7"/>
    <w:rsid w:val="00D82F6A"/>
    <w:rsid w:val="00D84161"/>
    <w:rsid w:val="00D96132"/>
    <w:rsid w:val="00D97745"/>
    <w:rsid w:val="00DA479D"/>
    <w:rsid w:val="00DB360B"/>
    <w:rsid w:val="00DB3B26"/>
    <w:rsid w:val="00DB77B5"/>
    <w:rsid w:val="00DC20DF"/>
    <w:rsid w:val="00DF4106"/>
    <w:rsid w:val="00E0354F"/>
    <w:rsid w:val="00E10086"/>
    <w:rsid w:val="00E12914"/>
    <w:rsid w:val="00E31920"/>
    <w:rsid w:val="00E36C31"/>
    <w:rsid w:val="00E43448"/>
    <w:rsid w:val="00E53914"/>
    <w:rsid w:val="00E6032B"/>
    <w:rsid w:val="00E65293"/>
    <w:rsid w:val="00E715AC"/>
    <w:rsid w:val="00EA3783"/>
    <w:rsid w:val="00EA5800"/>
    <w:rsid w:val="00EB279B"/>
    <w:rsid w:val="00EC0655"/>
    <w:rsid w:val="00EC22CD"/>
    <w:rsid w:val="00ED1CD4"/>
    <w:rsid w:val="00EE53F9"/>
    <w:rsid w:val="00EF0FA3"/>
    <w:rsid w:val="00EF2508"/>
    <w:rsid w:val="00EF6BEF"/>
    <w:rsid w:val="00F00DDB"/>
    <w:rsid w:val="00F05BE1"/>
    <w:rsid w:val="00F35EEB"/>
    <w:rsid w:val="00F37A3E"/>
    <w:rsid w:val="00F640A6"/>
    <w:rsid w:val="00F67B01"/>
    <w:rsid w:val="00F72C97"/>
    <w:rsid w:val="00F90A2E"/>
    <w:rsid w:val="00F91D04"/>
    <w:rsid w:val="00F927F6"/>
    <w:rsid w:val="00F93F99"/>
    <w:rsid w:val="00FA2442"/>
    <w:rsid w:val="00FC39EE"/>
    <w:rsid w:val="00FC57E6"/>
    <w:rsid w:val="00FC5E48"/>
    <w:rsid w:val="00FC700A"/>
    <w:rsid w:val="00FD07C2"/>
    <w:rsid w:val="00FD16D6"/>
    <w:rsid w:val="00FD540D"/>
    <w:rsid w:val="00FE0FEB"/>
    <w:rsid w:val="00FE166F"/>
    <w:rsid w:val="00FE2921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2FB8C-B02D-4380-8A0F-99BB0A2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left="4956" w:firstLine="708"/>
    </w:pPr>
    <w:rPr>
      <w:rFonts w:ascii="Verdana" w:hAnsi="Verdana"/>
      <w:sz w:val="24"/>
    </w:rPr>
  </w:style>
  <w:style w:type="paragraph" w:styleId="Testofumetto">
    <w:name w:val="Balloon Text"/>
    <w:basedOn w:val="Normale"/>
    <w:semiHidden/>
    <w:rsid w:val="00FC57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07EB8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C7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entamento@iisbad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mod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circolari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Dirigente Scolastico</dc:creator>
  <cp:keywords/>
  <cp:lastModifiedBy>Dirigente Scolastico</cp:lastModifiedBy>
  <cp:revision>1</cp:revision>
  <cp:lastPrinted>2015-05-09T08:09:00Z</cp:lastPrinted>
  <dcterms:created xsi:type="dcterms:W3CDTF">2015-10-09T07:04:00Z</dcterms:created>
  <dcterms:modified xsi:type="dcterms:W3CDTF">2015-10-09T07:10:00Z</dcterms:modified>
</cp:coreProperties>
</file>