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565" w:rsidRPr="00B32F25" w:rsidRDefault="008F0565" w:rsidP="00AB09EB">
      <w:pPr>
        <w:pStyle w:val="NormaleSP"/>
        <w:rPr>
          <w:rFonts w:ascii="Verdana" w:hAnsi="Verdana" w:cs="Arial"/>
          <w:szCs w:val="24"/>
        </w:rPr>
      </w:pPr>
      <w:r w:rsidRPr="00B32F25">
        <w:rPr>
          <w:rFonts w:ascii="Verdana" w:hAnsi="Verdana" w:cs="Arial"/>
          <w:b/>
          <w:szCs w:val="24"/>
        </w:rPr>
        <w:t>C</w:t>
      </w:r>
      <w:r w:rsidR="00DF4106">
        <w:rPr>
          <w:rFonts w:ascii="Verdana" w:hAnsi="Verdana" w:cs="Arial"/>
          <w:b/>
          <w:szCs w:val="24"/>
        </w:rPr>
        <w:t>IRCOLARE</w:t>
      </w:r>
      <w:r w:rsidRPr="00B32F25">
        <w:rPr>
          <w:rFonts w:ascii="Verdana" w:hAnsi="Verdana" w:cs="Arial"/>
          <w:b/>
          <w:szCs w:val="24"/>
        </w:rPr>
        <w:t xml:space="preserve"> N.</w:t>
      </w:r>
      <w:r w:rsidR="00BD57B5">
        <w:rPr>
          <w:rFonts w:ascii="Verdana" w:hAnsi="Verdana" w:cs="Arial"/>
          <w:b/>
          <w:szCs w:val="24"/>
        </w:rPr>
        <w:t xml:space="preserve"> </w:t>
      </w:r>
      <w:r w:rsidR="00A8362D">
        <w:rPr>
          <w:rFonts w:ascii="Verdana" w:hAnsi="Verdana" w:cs="Arial"/>
          <w:szCs w:val="24"/>
        </w:rPr>
        <w:t>38</w:t>
      </w:r>
      <w:r w:rsidR="00610584" w:rsidRPr="00B32F25">
        <w:rPr>
          <w:rFonts w:ascii="Verdana" w:hAnsi="Verdana" w:cs="Arial"/>
          <w:szCs w:val="24"/>
        </w:rPr>
        <w:t xml:space="preserve">  </w:t>
      </w:r>
      <w:r w:rsidR="00D63814" w:rsidRPr="00B32F25">
        <w:rPr>
          <w:rFonts w:ascii="Verdana" w:hAnsi="Verdana" w:cs="Arial"/>
          <w:szCs w:val="24"/>
        </w:rPr>
        <w:tab/>
      </w:r>
      <w:r w:rsidR="000F4B20">
        <w:rPr>
          <w:rFonts w:ascii="Verdana" w:hAnsi="Verdana" w:cs="Arial"/>
          <w:szCs w:val="24"/>
        </w:rPr>
        <w:t xml:space="preserve">    </w:t>
      </w:r>
      <w:r w:rsidR="00DF4106">
        <w:rPr>
          <w:rFonts w:ascii="Verdana" w:hAnsi="Verdana" w:cs="Arial"/>
          <w:szCs w:val="24"/>
        </w:rPr>
        <w:t xml:space="preserve"> </w:t>
      </w:r>
      <w:r w:rsidR="000F4B20">
        <w:rPr>
          <w:rFonts w:ascii="Verdana" w:hAnsi="Verdana" w:cs="Arial"/>
          <w:szCs w:val="24"/>
        </w:rPr>
        <w:t xml:space="preserve">    </w:t>
      </w:r>
      <w:r w:rsidR="003A2286">
        <w:rPr>
          <w:rFonts w:ascii="Verdana" w:hAnsi="Verdana" w:cs="Arial"/>
          <w:szCs w:val="24"/>
        </w:rPr>
        <w:tab/>
      </w:r>
      <w:r w:rsidR="006F7E75">
        <w:rPr>
          <w:rFonts w:ascii="Verdana" w:hAnsi="Verdana" w:cs="Arial"/>
          <w:szCs w:val="24"/>
        </w:rPr>
        <w:tab/>
      </w:r>
      <w:r w:rsidR="009F0CFC">
        <w:rPr>
          <w:rFonts w:ascii="Verdana" w:hAnsi="Verdana" w:cs="Arial"/>
          <w:szCs w:val="24"/>
        </w:rPr>
        <w:t xml:space="preserve">        </w:t>
      </w:r>
      <w:r w:rsidR="00786A14" w:rsidRPr="00B32F25">
        <w:rPr>
          <w:rFonts w:ascii="Verdana" w:hAnsi="Verdana" w:cs="Arial"/>
          <w:szCs w:val="24"/>
        </w:rPr>
        <w:t xml:space="preserve">Lecco, </w:t>
      </w:r>
      <w:r w:rsidR="00A8362D">
        <w:rPr>
          <w:rFonts w:ascii="Verdana" w:hAnsi="Verdana" w:cs="Arial"/>
          <w:szCs w:val="24"/>
        </w:rPr>
        <w:t>9 ottobre 2015</w:t>
      </w:r>
    </w:p>
    <w:p w:rsidR="00B436A1" w:rsidRPr="00B32F25" w:rsidRDefault="008F0565" w:rsidP="00B436A1">
      <w:pPr>
        <w:pStyle w:val="NormaleSP"/>
        <w:rPr>
          <w:rFonts w:ascii="Verdana" w:hAnsi="Verdana"/>
          <w:b/>
          <w:szCs w:val="24"/>
        </w:rPr>
      </w:pPr>
      <w:r w:rsidRPr="00B32F25">
        <w:rPr>
          <w:rFonts w:ascii="Verdana" w:hAnsi="Verdana" w:cs="Arial"/>
          <w:szCs w:val="24"/>
        </w:rPr>
        <w:t>Prot. n.</w:t>
      </w:r>
      <w:r w:rsidR="005A5306" w:rsidRPr="00B32F25">
        <w:rPr>
          <w:rFonts w:ascii="Verdana" w:hAnsi="Verdana" w:cs="Arial"/>
          <w:szCs w:val="24"/>
        </w:rPr>
        <w:t xml:space="preserve"> </w:t>
      </w:r>
      <w:r w:rsidR="00BD57B5">
        <w:rPr>
          <w:rFonts w:ascii="Verdana" w:hAnsi="Verdana" w:cs="Arial"/>
          <w:szCs w:val="24"/>
        </w:rPr>
        <w:t>8477/C1-14</w:t>
      </w:r>
    </w:p>
    <w:p w:rsidR="00E715AC" w:rsidRDefault="00E715AC" w:rsidP="006F7E75">
      <w:pPr>
        <w:ind w:left="4956" w:firstLine="708"/>
        <w:jc w:val="left"/>
        <w:rPr>
          <w:rFonts w:ascii="Verdana" w:hAnsi="Verdana"/>
          <w:b/>
          <w:sz w:val="24"/>
          <w:szCs w:val="24"/>
        </w:rPr>
      </w:pPr>
      <w:r w:rsidRPr="00C67616">
        <w:rPr>
          <w:rFonts w:ascii="Verdana" w:hAnsi="Verdana"/>
          <w:b/>
          <w:sz w:val="24"/>
          <w:szCs w:val="24"/>
        </w:rPr>
        <w:t>A</w:t>
      </w:r>
      <w:r w:rsidR="00A8362D">
        <w:rPr>
          <w:rFonts w:ascii="Verdana" w:hAnsi="Verdana"/>
          <w:b/>
          <w:sz w:val="24"/>
          <w:szCs w:val="24"/>
        </w:rPr>
        <w:t>I DOCENTI</w:t>
      </w:r>
    </w:p>
    <w:p w:rsidR="00A8362D" w:rsidRDefault="00A8362D" w:rsidP="006F7E75">
      <w:pPr>
        <w:ind w:left="4956" w:firstLine="708"/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AGLI STUDENTI </w:t>
      </w:r>
    </w:p>
    <w:p w:rsidR="00A8362D" w:rsidRDefault="00A8362D" w:rsidP="006F7E75">
      <w:pPr>
        <w:ind w:left="4956" w:firstLine="708"/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DELLE CLASSI IN PALAZZINA</w:t>
      </w:r>
    </w:p>
    <w:p w:rsidR="00C94248" w:rsidRDefault="00C94248" w:rsidP="006F7E75">
      <w:pPr>
        <w:ind w:left="4956" w:firstLine="708"/>
        <w:jc w:val="left"/>
        <w:rPr>
          <w:rFonts w:ascii="Verdana" w:hAnsi="Verdana"/>
          <w:b/>
          <w:sz w:val="24"/>
          <w:szCs w:val="24"/>
        </w:rPr>
      </w:pPr>
    </w:p>
    <w:p w:rsidR="003F6106" w:rsidRPr="00EA5800" w:rsidRDefault="00032378" w:rsidP="00C67616">
      <w:pPr>
        <w:pStyle w:val="NormaleSP"/>
        <w:spacing w:before="0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  <w:t xml:space="preserve">    </w:t>
      </w:r>
    </w:p>
    <w:p w:rsidR="008F0565" w:rsidRPr="00017873" w:rsidRDefault="00AB09EB" w:rsidP="00017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 w:rsidRPr="00B436A1">
        <w:rPr>
          <w:rFonts w:ascii="Verdana" w:hAnsi="Verdana" w:cs="Arial"/>
          <w:b/>
          <w:sz w:val="24"/>
          <w:szCs w:val="24"/>
        </w:rPr>
        <w:t>OGGETT</w:t>
      </w:r>
      <w:r w:rsidR="003847FC" w:rsidRPr="00B436A1">
        <w:rPr>
          <w:rFonts w:ascii="Verdana" w:hAnsi="Verdana" w:cs="Arial"/>
          <w:b/>
          <w:sz w:val="24"/>
          <w:szCs w:val="24"/>
        </w:rPr>
        <w:t>O:</w:t>
      </w:r>
      <w:r w:rsidR="003A2286">
        <w:rPr>
          <w:rFonts w:ascii="Verdana" w:hAnsi="Verdana"/>
          <w:b/>
          <w:sz w:val="24"/>
          <w:szCs w:val="24"/>
        </w:rPr>
        <w:t xml:space="preserve"> </w:t>
      </w:r>
      <w:r w:rsidR="00A8362D">
        <w:rPr>
          <w:rFonts w:ascii="Verdana" w:hAnsi="Verdana"/>
          <w:b/>
          <w:sz w:val="24"/>
          <w:szCs w:val="24"/>
        </w:rPr>
        <w:t>DISTRIBUZIONE PANINI DURANTE L’INTERVALLO</w:t>
      </w:r>
    </w:p>
    <w:p w:rsidR="00017873" w:rsidRDefault="00E715AC" w:rsidP="003F6106">
      <w:pPr>
        <w:rPr>
          <w:rFonts w:ascii="Verdana" w:hAnsi="Verdana" w:cs="Arial"/>
          <w:b/>
          <w:sz w:val="24"/>
          <w:szCs w:val="24"/>
        </w:rPr>
      </w:pPr>
      <w:r w:rsidRPr="00E715AC">
        <w:rPr>
          <w:rFonts w:ascii="Verdana" w:hAnsi="Verdana" w:cs="Arial"/>
          <w:b/>
          <w:sz w:val="24"/>
          <w:szCs w:val="24"/>
        </w:rPr>
        <w:tab/>
      </w:r>
    </w:p>
    <w:p w:rsidR="005E18CF" w:rsidRDefault="005E18CF" w:rsidP="009F0CFC">
      <w:pPr>
        <w:rPr>
          <w:rFonts w:ascii="Verdana" w:hAnsi="Verdana" w:cs="Arial"/>
          <w:sz w:val="24"/>
          <w:szCs w:val="24"/>
        </w:rPr>
      </w:pPr>
      <w:r w:rsidRPr="005E18CF">
        <w:rPr>
          <w:rFonts w:ascii="Verdana" w:hAnsi="Verdana" w:cs="Arial"/>
          <w:sz w:val="24"/>
          <w:szCs w:val="24"/>
        </w:rPr>
        <w:tab/>
      </w:r>
      <w:r w:rsidR="00A8362D">
        <w:rPr>
          <w:rFonts w:ascii="Verdana" w:hAnsi="Verdana" w:cs="Arial"/>
          <w:sz w:val="24"/>
          <w:szCs w:val="24"/>
        </w:rPr>
        <w:t>Considerato quanto accaduto nei primi due giorni di distribuzione dei panini in palazzina, a parziale rettifica delle indicazioni date con la precedente circolare, si precisa quanto segue:</w:t>
      </w:r>
    </w:p>
    <w:p w:rsidR="00621BFB" w:rsidRDefault="00621BFB" w:rsidP="009F0CFC">
      <w:pPr>
        <w:rPr>
          <w:rFonts w:ascii="Verdana" w:hAnsi="Verdana" w:cs="Arial"/>
          <w:sz w:val="24"/>
          <w:szCs w:val="24"/>
        </w:rPr>
      </w:pPr>
    </w:p>
    <w:p w:rsidR="00A8362D" w:rsidRDefault="00A8362D" w:rsidP="00A8362D">
      <w:pPr>
        <w:pStyle w:val="Paragrafoelenco"/>
        <w:numPr>
          <w:ilvl w:val="0"/>
          <w:numId w:val="2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Le classi sono ancora autorizzate a preparare la lista delle ordinazini, purchè questo avvenga soltanto all’inizio delle lezioni o durante il cambio dell’ora;</w:t>
      </w:r>
    </w:p>
    <w:p w:rsidR="00A8362D" w:rsidRDefault="00A8362D" w:rsidP="00A8362D">
      <w:pPr>
        <w:pStyle w:val="Paragrafoelenco"/>
        <w:numPr>
          <w:ilvl w:val="0"/>
          <w:numId w:val="2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Un solo studente per classe viene autorizzato dal docente ad uscire non più di 5 minuti prima dell’intervallo per prendere i panini</w:t>
      </w:r>
      <w:r w:rsidR="00BD57B5">
        <w:rPr>
          <w:rFonts w:ascii="Verdana" w:hAnsi="Verdana" w:cs="Arial"/>
          <w:sz w:val="24"/>
          <w:szCs w:val="24"/>
        </w:rPr>
        <w:t xml:space="preserve"> nel punto di distri</w:t>
      </w:r>
      <w:bookmarkStart w:id="0" w:name="_GoBack"/>
      <w:bookmarkEnd w:id="0"/>
      <w:r w:rsidR="00621BFB">
        <w:rPr>
          <w:rFonts w:ascii="Verdana" w:hAnsi="Verdana" w:cs="Arial"/>
          <w:sz w:val="24"/>
          <w:szCs w:val="24"/>
        </w:rPr>
        <w:t>buzione della palazzina</w:t>
      </w:r>
      <w:r>
        <w:rPr>
          <w:rFonts w:ascii="Verdana" w:hAnsi="Verdana" w:cs="Arial"/>
          <w:sz w:val="24"/>
          <w:szCs w:val="24"/>
        </w:rPr>
        <w:t xml:space="preserve">. </w:t>
      </w:r>
    </w:p>
    <w:p w:rsidR="00A8362D" w:rsidRDefault="00A8362D" w:rsidP="00A8362D">
      <w:pPr>
        <w:rPr>
          <w:rFonts w:ascii="Verdana" w:hAnsi="Verdana" w:cs="Arial"/>
          <w:sz w:val="24"/>
          <w:szCs w:val="24"/>
        </w:rPr>
      </w:pPr>
    </w:p>
    <w:p w:rsidR="00A8362D" w:rsidRPr="00A8362D" w:rsidRDefault="00A8362D" w:rsidP="00A8362D">
      <w:pPr>
        <w:ind w:firstLine="36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In questo modo si evita l’eccessivo assembramento al tavolo della distribuzione, migliorando le condizioni </w:t>
      </w:r>
      <w:r w:rsidR="00621BFB">
        <w:rPr>
          <w:rFonts w:ascii="Verdana" w:hAnsi="Verdana" w:cs="Arial"/>
          <w:sz w:val="24"/>
          <w:szCs w:val="24"/>
        </w:rPr>
        <w:t xml:space="preserve">di sicurezza degli studenti e di lavoro degli operatori. </w:t>
      </w:r>
    </w:p>
    <w:p w:rsidR="006F7E75" w:rsidRDefault="006F7E75" w:rsidP="003F6106">
      <w:pPr>
        <w:rPr>
          <w:rFonts w:ascii="Verdana" w:hAnsi="Verdana" w:cs="Arial"/>
          <w:sz w:val="24"/>
          <w:szCs w:val="24"/>
        </w:rPr>
      </w:pPr>
    </w:p>
    <w:p w:rsidR="006F7E75" w:rsidRDefault="006F7E75" w:rsidP="003F6106">
      <w:pPr>
        <w:rPr>
          <w:rFonts w:ascii="Verdana" w:hAnsi="Verdana" w:cs="Arial"/>
          <w:sz w:val="24"/>
          <w:szCs w:val="24"/>
        </w:rPr>
      </w:pPr>
    </w:p>
    <w:p w:rsidR="006F7E75" w:rsidRDefault="006F7E75" w:rsidP="003F6106">
      <w:pPr>
        <w:rPr>
          <w:rFonts w:ascii="Verdana" w:hAnsi="Verdana" w:cs="Arial"/>
          <w:sz w:val="24"/>
          <w:szCs w:val="24"/>
        </w:rPr>
      </w:pPr>
    </w:p>
    <w:p w:rsidR="006F7E75" w:rsidRDefault="006F7E75" w:rsidP="003F6106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IL DIRIGENTE SCOLASTICO</w:t>
      </w:r>
    </w:p>
    <w:p w:rsidR="006F7E75" w:rsidRDefault="006F7E75" w:rsidP="006F7E75">
      <w:pPr>
        <w:ind w:left="4248" w:firstLine="708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Angelo Benigno De Battista</w:t>
      </w:r>
    </w:p>
    <w:p w:rsidR="006F7E75" w:rsidRPr="005E18CF" w:rsidRDefault="006F7E75" w:rsidP="003F6106">
      <w:pPr>
        <w:rPr>
          <w:rFonts w:ascii="Verdana" w:hAnsi="Verdana" w:cs="Arial"/>
          <w:sz w:val="24"/>
          <w:szCs w:val="24"/>
        </w:rPr>
      </w:pPr>
    </w:p>
    <w:sectPr w:rsidR="006F7E75" w:rsidRPr="005E18CF" w:rsidSect="00545EA6">
      <w:headerReference w:type="default" r:id="rId7"/>
      <w:footerReference w:type="default" r:id="rId8"/>
      <w:pgSz w:w="11906" w:h="16838" w:code="9"/>
      <w:pgMar w:top="1134" w:right="1133" w:bottom="1418" w:left="851" w:header="794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5EF" w:rsidRDefault="00CE55EF">
      <w:r>
        <w:separator/>
      </w:r>
    </w:p>
  </w:endnote>
  <w:endnote w:type="continuationSeparator" w:id="0">
    <w:p w:rsidR="00CE55EF" w:rsidRDefault="00CE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329" w:rsidRPr="00AB44F9" w:rsidRDefault="00B90329">
    <w:pPr>
      <w:pStyle w:val="Pidipagina"/>
      <w:rPr>
        <w:sz w:val="12"/>
      </w:rPr>
    </w:pPr>
    <w:r w:rsidRPr="00AB44F9">
      <w:rPr>
        <w:sz w:val="12"/>
      </w:rPr>
      <w:t>Responsabile del procedimento</w:t>
    </w:r>
  </w:p>
  <w:p w:rsidR="00B90329" w:rsidRPr="00B64F9C" w:rsidRDefault="00B90329">
    <w:pPr>
      <w:pStyle w:val="Pidipagina"/>
      <w:rPr>
        <w:position w:val="2"/>
        <w:sz w:val="12"/>
        <w:szCs w:val="12"/>
      </w:rPr>
    </w:pPr>
    <w:r>
      <w:rPr>
        <w:position w:val="2"/>
        <w:sz w:val="12"/>
        <w:szCs w:val="12"/>
      </w:rPr>
      <w:t>Antonella Maglia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5EF" w:rsidRDefault="00CE55EF">
      <w:r>
        <w:separator/>
      </w:r>
    </w:p>
  </w:footnote>
  <w:footnote w:type="continuationSeparator" w:id="0">
    <w:p w:rsidR="00CE55EF" w:rsidRDefault="00CE5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2" w:type="dxa"/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3340"/>
      <w:gridCol w:w="3181"/>
      <w:gridCol w:w="2347"/>
      <w:gridCol w:w="1134"/>
    </w:tblGrid>
    <w:tr w:rsidR="00B90329">
      <w:trPr>
        <w:cantSplit/>
      </w:trPr>
      <w:tc>
        <w:tcPr>
          <w:tcW w:w="3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FFFFFF"/>
          </w:tcBorders>
        </w:tcPr>
        <w:p w:rsidR="00B90329" w:rsidRDefault="00BD57B5">
          <w:pPr>
            <w:pStyle w:val="Intestazione"/>
            <w:spacing w:before="0"/>
            <w:jc w:val="left"/>
            <w:rPr>
              <w:rFonts w:ascii="Times New Roman" w:hAnsi="Times New Roman"/>
              <w:sz w:val="32"/>
            </w:rPr>
          </w:pPr>
          <w:r>
            <w:rPr>
              <w:b/>
            </w:rPr>
            <w:drawing>
              <wp:inline distT="0" distB="0" distL="0" distR="0">
                <wp:extent cx="467995" cy="475615"/>
                <wp:effectExtent l="0" t="0" r="8255" b="63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995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90329">
            <w:rPr>
              <w:b/>
            </w:rPr>
            <w:t>I.I.S. “A.Badoni” Lecco</w:t>
          </w:r>
        </w:p>
      </w:tc>
      <w:tc>
        <w:tcPr>
          <w:tcW w:w="3181" w:type="dxa"/>
          <w:tcBorders>
            <w:top w:val="single" w:sz="6" w:space="0" w:color="auto"/>
            <w:left w:val="single" w:sz="4" w:space="0" w:color="FFFFFF"/>
            <w:bottom w:val="single" w:sz="6" w:space="0" w:color="auto"/>
            <w:right w:val="single" w:sz="6" w:space="0" w:color="auto"/>
          </w:tcBorders>
        </w:tcPr>
        <w:p w:rsidR="00B90329" w:rsidRDefault="00B90329">
          <w:pPr>
            <w:pStyle w:val="Intestazione"/>
            <w:spacing w:before="140" w:after="140"/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>MODULO</w:t>
          </w:r>
        </w:p>
      </w:tc>
      <w:tc>
        <w:tcPr>
          <w:tcW w:w="3481" w:type="dxa"/>
          <w:gridSpan w:val="2"/>
          <w:tcBorders>
            <w:top w:val="single" w:sz="2" w:space="0" w:color="auto"/>
            <w:left w:val="nil"/>
            <w:right w:val="single" w:sz="2" w:space="0" w:color="auto"/>
          </w:tcBorders>
        </w:tcPr>
        <w:p w:rsidR="00B90329" w:rsidRDefault="00B90329">
          <w:pPr>
            <w:pStyle w:val="Intestazione"/>
            <w:spacing w:before="140" w:after="140"/>
            <w:jc w:val="center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MO 12.01 </w:t>
          </w:r>
        </w:p>
      </w:tc>
    </w:tr>
    <w:tr w:rsidR="00B90329">
      <w:trPr>
        <w:cantSplit/>
      </w:trPr>
      <w:tc>
        <w:tcPr>
          <w:tcW w:w="6521" w:type="dxa"/>
          <w:gridSpan w:val="2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90329" w:rsidRDefault="00B90329">
          <w:pPr>
            <w:pStyle w:val="Intestazione"/>
            <w:spacing w:before="0"/>
            <w:jc w:val="center"/>
            <w:rPr>
              <w:rFonts w:ascii="Arial" w:hAnsi="Arial"/>
              <w:b/>
              <w:sz w:val="28"/>
            </w:rPr>
          </w:pPr>
        </w:p>
        <w:p w:rsidR="00B90329" w:rsidRDefault="00B90329">
          <w:pPr>
            <w:pStyle w:val="Intestazione"/>
            <w:spacing w:before="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COMUNICAZIONE INTERNA</w:t>
          </w:r>
        </w:p>
      </w:tc>
      <w:tc>
        <w:tcPr>
          <w:tcW w:w="234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90329" w:rsidRDefault="00B90329">
          <w:pPr>
            <w:pStyle w:val="Intestazione"/>
            <w:spacing w:before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Rev. 01</w:t>
          </w:r>
        </w:p>
        <w:p w:rsidR="00B90329" w:rsidRDefault="00B90329">
          <w:pPr>
            <w:pStyle w:val="Intestazione"/>
            <w:spacing w:before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Data01/09/10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90329" w:rsidRDefault="00B90329">
          <w:pPr>
            <w:pStyle w:val="Intestazione"/>
            <w:spacing w:before="0"/>
            <w:jc w:val="right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Pagina                                        </w:t>
          </w:r>
          <w:r>
            <w:rPr>
              <w:rStyle w:val="Numeropagina"/>
              <w:rFonts w:ascii="Arial" w:hAnsi="Arial"/>
            </w:rPr>
            <w:fldChar w:fldCharType="begin"/>
          </w:r>
          <w:r>
            <w:rPr>
              <w:rStyle w:val="Numeropagina"/>
              <w:rFonts w:ascii="Arial" w:hAnsi="Arial"/>
            </w:rPr>
            <w:instrText xml:space="preserve"> PAGE </w:instrText>
          </w:r>
          <w:r>
            <w:rPr>
              <w:rStyle w:val="Numeropagina"/>
              <w:rFonts w:ascii="Arial" w:hAnsi="Arial"/>
            </w:rPr>
            <w:fldChar w:fldCharType="separate"/>
          </w:r>
          <w:r w:rsidR="00BD57B5">
            <w:rPr>
              <w:rStyle w:val="Numeropagina"/>
              <w:rFonts w:ascii="Arial" w:hAnsi="Arial"/>
            </w:rPr>
            <w:t>1</w:t>
          </w:r>
          <w:r>
            <w:rPr>
              <w:rStyle w:val="Numeropagina"/>
              <w:rFonts w:ascii="Arial" w:hAnsi="Arial"/>
            </w:rPr>
            <w:fldChar w:fldCharType="end"/>
          </w:r>
          <w:r>
            <w:rPr>
              <w:rStyle w:val="Numeropagina"/>
              <w:rFonts w:ascii="Arial" w:hAnsi="Arial"/>
            </w:rPr>
            <w:t xml:space="preserve"> di </w:t>
          </w:r>
          <w:r>
            <w:rPr>
              <w:rStyle w:val="Numeropagina"/>
              <w:rFonts w:ascii="Arial" w:hAnsi="Arial"/>
            </w:rPr>
            <w:fldChar w:fldCharType="begin"/>
          </w:r>
          <w:r>
            <w:rPr>
              <w:rStyle w:val="Numeropagina"/>
              <w:rFonts w:ascii="Arial" w:hAnsi="Arial"/>
            </w:rPr>
            <w:instrText xml:space="preserve"> NUMPAGES </w:instrText>
          </w:r>
          <w:r>
            <w:rPr>
              <w:rStyle w:val="Numeropagina"/>
              <w:rFonts w:ascii="Arial" w:hAnsi="Arial"/>
            </w:rPr>
            <w:fldChar w:fldCharType="separate"/>
          </w:r>
          <w:r w:rsidR="00BD57B5">
            <w:rPr>
              <w:rStyle w:val="Numeropagina"/>
              <w:rFonts w:ascii="Arial" w:hAnsi="Arial"/>
            </w:rPr>
            <w:t>1</w:t>
          </w:r>
          <w:r>
            <w:rPr>
              <w:rStyle w:val="Numeropagina"/>
              <w:rFonts w:ascii="Arial" w:hAnsi="Arial"/>
            </w:rPr>
            <w:fldChar w:fldCharType="end"/>
          </w:r>
        </w:p>
      </w:tc>
    </w:tr>
  </w:tbl>
  <w:p w:rsidR="00B90329" w:rsidRDefault="00B90329">
    <w:pPr>
      <w:pStyle w:val="Intestazione"/>
      <w:jc w:val="left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8A48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723AAAE0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42D6004"/>
    <w:multiLevelType w:val="hybridMultilevel"/>
    <w:tmpl w:val="FA3A170E"/>
    <w:lvl w:ilvl="0" w:tplc="37D663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C1DC4"/>
    <w:multiLevelType w:val="hybridMultilevel"/>
    <w:tmpl w:val="3CEA67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680818"/>
    <w:multiLevelType w:val="hybridMultilevel"/>
    <w:tmpl w:val="61DA3D9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E1191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5E346C"/>
    <w:multiLevelType w:val="hybridMultilevel"/>
    <w:tmpl w:val="C3FE6D58"/>
    <w:lvl w:ilvl="0" w:tplc="C34EFE9C">
      <w:start w:val="5"/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 w:hint="default"/>
      </w:rPr>
    </w:lvl>
    <w:lvl w:ilvl="1" w:tplc="4D50621E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7084DEC8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2AD0E84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B6F20864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2B90B6F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28B2AA7C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F47E0DFA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ACDE5920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1FB237EB"/>
    <w:multiLevelType w:val="multilevel"/>
    <w:tmpl w:val="2D74186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92764C6"/>
    <w:multiLevelType w:val="hybridMultilevel"/>
    <w:tmpl w:val="FF142E5A"/>
    <w:lvl w:ilvl="0" w:tplc="8B7EE4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55B46B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26F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F4B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08F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A2CA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62B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FA40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88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B5695F"/>
    <w:multiLevelType w:val="hybridMultilevel"/>
    <w:tmpl w:val="6DE206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7566C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9B67D71"/>
    <w:multiLevelType w:val="hybridMultilevel"/>
    <w:tmpl w:val="C2466956"/>
    <w:lvl w:ilvl="0" w:tplc="D0B0794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E027207"/>
    <w:multiLevelType w:val="singleLevel"/>
    <w:tmpl w:val="284C37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205294"/>
    <w:multiLevelType w:val="singleLevel"/>
    <w:tmpl w:val="0A6E635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14"/>
      </w:rPr>
    </w:lvl>
  </w:abstractNum>
  <w:abstractNum w:abstractNumId="15" w15:restartNumberingAfterBreak="0">
    <w:nsid w:val="515449BA"/>
    <w:multiLevelType w:val="hybridMultilevel"/>
    <w:tmpl w:val="414A3D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0D4493"/>
    <w:multiLevelType w:val="hybridMultilevel"/>
    <w:tmpl w:val="F53E176E"/>
    <w:lvl w:ilvl="0" w:tplc="CBCE4D5A">
      <w:start w:val="1"/>
      <w:numFmt w:val="decimal"/>
      <w:lvlText w:val="i.%1."/>
      <w:lvlJc w:val="left"/>
      <w:pPr>
        <w:tabs>
          <w:tab w:val="num" w:pos="2120"/>
        </w:tabs>
        <w:ind w:left="2120" w:hanging="360"/>
      </w:pPr>
      <w:rPr>
        <w:rFonts w:hint="default"/>
      </w:rPr>
    </w:lvl>
    <w:lvl w:ilvl="1" w:tplc="051EC23E" w:tentative="1">
      <w:start w:val="1"/>
      <w:numFmt w:val="bullet"/>
      <w:lvlText w:val="o"/>
      <w:lvlJc w:val="left"/>
      <w:pPr>
        <w:tabs>
          <w:tab w:val="num" w:pos="2840"/>
        </w:tabs>
        <w:ind w:left="2840" w:hanging="360"/>
      </w:pPr>
      <w:rPr>
        <w:rFonts w:ascii="Courier New" w:hAnsi="Courier New" w:hint="default"/>
      </w:rPr>
    </w:lvl>
    <w:lvl w:ilvl="2" w:tplc="43C074D4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88629212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23A86C9C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</w:rPr>
    </w:lvl>
    <w:lvl w:ilvl="5" w:tplc="31BC60CE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4D6A45A2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AE36F596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hint="default"/>
      </w:rPr>
    </w:lvl>
    <w:lvl w:ilvl="8" w:tplc="01821C66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17" w15:restartNumberingAfterBreak="0">
    <w:nsid w:val="63087F82"/>
    <w:multiLevelType w:val="hybridMultilevel"/>
    <w:tmpl w:val="207EDE7A"/>
    <w:lvl w:ilvl="0" w:tplc="0276AA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6511183D"/>
    <w:multiLevelType w:val="hybridMultilevel"/>
    <w:tmpl w:val="73AE4856"/>
    <w:lvl w:ilvl="0" w:tplc="4E10526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67EF0B7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A4A6E0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2F20ECE"/>
    <w:multiLevelType w:val="singleLevel"/>
    <w:tmpl w:val="049AE09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6"/>
      </w:rPr>
    </w:lvl>
  </w:abstractNum>
  <w:abstractNum w:abstractNumId="22" w15:restartNumberingAfterBreak="0">
    <w:nsid w:val="772F2295"/>
    <w:multiLevelType w:val="hybridMultilevel"/>
    <w:tmpl w:val="B99061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B5FF8"/>
    <w:multiLevelType w:val="hybridMultilevel"/>
    <w:tmpl w:val="CC0C8148"/>
    <w:lvl w:ilvl="0" w:tplc="12ACD6DC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3">
    <w:abstractNumId w:val="1"/>
  </w:num>
  <w:num w:numId="4">
    <w:abstractNumId w:val="2"/>
    <w:lvlOverride w:ilvl="0">
      <w:lvl w:ilvl="0">
        <w:start w:val="1"/>
        <w:numFmt w:val="bullet"/>
        <w:lvlText w:val="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16"/>
        </w:rPr>
      </w:lvl>
    </w:lvlOverride>
  </w:num>
  <w:num w:numId="5">
    <w:abstractNumId w:val="13"/>
  </w:num>
  <w:num w:numId="6">
    <w:abstractNumId w:val="21"/>
  </w:num>
  <w:num w:numId="7">
    <w:abstractNumId w:val="14"/>
  </w:num>
  <w:num w:numId="8">
    <w:abstractNumId w:val="16"/>
  </w:num>
  <w:num w:numId="9">
    <w:abstractNumId w:val="7"/>
  </w:num>
  <w:num w:numId="10">
    <w:abstractNumId w:val="9"/>
  </w:num>
  <w:num w:numId="11">
    <w:abstractNumId w:val="6"/>
  </w:num>
  <w:num w:numId="12">
    <w:abstractNumId w:val="20"/>
  </w:num>
  <w:num w:numId="13">
    <w:abstractNumId w:val="11"/>
  </w:num>
  <w:num w:numId="14">
    <w:abstractNumId w:val="19"/>
  </w:num>
  <w:num w:numId="15">
    <w:abstractNumId w:val="18"/>
  </w:num>
  <w:num w:numId="16">
    <w:abstractNumId w:val="4"/>
  </w:num>
  <w:num w:numId="17">
    <w:abstractNumId w:val="3"/>
  </w:num>
  <w:num w:numId="18">
    <w:abstractNumId w:val="12"/>
  </w:num>
  <w:num w:numId="19">
    <w:abstractNumId w:val="10"/>
  </w:num>
  <w:num w:numId="20">
    <w:abstractNumId w:val="5"/>
  </w:num>
  <w:num w:numId="21">
    <w:abstractNumId w:val="17"/>
  </w:num>
  <w:num w:numId="22">
    <w:abstractNumId w:val="23"/>
  </w:num>
  <w:num w:numId="23">
    <w:abstractNumId w:val="8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2D"/>
    <w:rsid w:val="00001D75"/>
    <w:rsid w:val="00002444"/>
    <w:rsid w:val="00017873"/>
    <w:rsid w:val="00032378"/>
    <w:rsid w:val="000332AF"/>
    <w:rsid w:val="00054403"/>
    <w:rsid w:val="00056568"/>
    <w:rsid w:val="00056A96"/>
    <w:rsid w:val="0007390A"/>
    <w:rsid w:val="00087924"/>
    <w:rsid w:val="000A162F"/>
    <w:rsid w:val="000B4B71"/>
    <w:rsid w:val="000B5164"/>
    <w:rsid w:val="000B5324"/>
    <w:rsid w:val="000B6909"/>
    <w:rsid w:val="000B7D28"/>
    <w:rsid w:val="000C06D5"/>
    <w:rsid w:val="000C42D1"/>
    <w:rsid w:val="000D15E9"/>
    <w:rsid w:val="000D4021"/>
    <w:rsid w:val="000D74D5"/>
    <w:rsid w:val="000E7CE5"/>
    <w:rsid w:val="000F2CBD"/>
    <w:rsid w:val="000F4B20"/>
    <w:rsid w:val="00102773"/>
    <w:rsid w:val="00102868"/>
    <w:rsid w:val="00106248"/>
    <w:rsid w:val="001132EE"/>
    <w:rsid w:val="00143922"/>
    <w:rsid w:val="0014612C"/>
    <w:rsid w:val="00147D8E"/>
    <w:rsid w:val="00150419"/>
    <w:rsid w:val="0015392A"/>
    <w:rsid w:val="00166A6B"/>
    <w:rsid w:val="001807E2"/>
    <w:rsid w:val="001841ED"/>
    <w:rsid w:val="00186567"/>
    <w:rsid w:val="00195602"/>
    <w:rsid w:val="001A0269"/>
    <w:rsid w:val="001A1158"/>
    <w:rsid w:val="001A5770"/>
    <w:rsid w:val="001A6BBC"/>
    <w:rsid w:val="001C469C"/>
    <w:rsid w:val="001D05C2"/>
    <w:rsid w:val="001F386C"/>
    <w:rsid w:val="00200261"/>
    <w:rsid w:val="002032D5"/>
    <w:rsid w:val="00203DA6"/>
    <w:rsid w:val="0020517F"/>
    <w:rsid w:val="00205291"/>
    <w:rsid w:val="002113A3"/>
    <w:rsid w:val="0021617E"/>
    <w:rsid w:val="00233697"/>
    <w:rsid w:val="00236B67"/>
    <w:rsid w:val="00240F4C"/>
    <w:rsid w:val="00244EDD"/>
    <w:rsid w:val="00252CC3"/>
    <w:rsid w:val="0026101B"/>
    <w:rsid w:val="0026430B"/>
    <w:rsid w:val="00272E41"/>
    <w:rsid w:val="0027747F"/>
    <w:rsid w:val="002848E3"/>
    <w:rsid w:val="002871B6"/>
    <w:rsid w:val="00291832"/>
    <w:rsid w:val="002A2D90"/>
    <w:rsid w:val="002A4361"/>
    <w:rsid w:val="002B2F9D"/>
    <w:rsid w:val="002B47C4"/>
    <w:rsid w:val="002D4A92"/>
    <w:rsid w:val="002D7B05"/>
    <w:rsid w:val="003144CF"/>
    <w:rsid w:val="00321D8E"/>
    <w:rsid w:val="00322E44"/>
    <w:rsid w:val="00322EFC"/>
    <w:rsid w:val="00324025"/>
    <w:rsid w:val="003262E9"/>
    <w:rsid w:val="00334441"/>
    <w:rsid w:val="003353C9"/>
    <w:rsid w:val="00351654"/>
    <w:rsid w:val="0036690D"/>
    <w:rsid w:val="00371555"/>
    <w:rsid w:val="00381E72"/>
    <w:rsid w:val="00382B5C"/>
    <w:rsid w:val="003847FC"/>
    <w:rsid w:val="003952D7"/>
    <w:rsid w:val="003A2286"/>
    <w:rsid w:val="003A42D1"/>
    <w:rsid w:val="003A6E7A"/>
    <w:rsid w:val="003B547B"/>
    <w:rsid w:val="003B6AB9"/>
    <w:rsid w:val="003C74E3"/>
    <w:rsid w:val="003E70C4"/>
    <w:rsid w:val="003F607E"/>
    <w:rsid w:val="003F6106"/>
    <w:rsid w:val="003F619E"/>
    <w:rsid w:val="003F7C03"/>
    <w:rsid w:val="004043DC"/>
    <w:rsid w:val="00414366"/>
    <w:rsid w:val="004205AD"/>
    <w:rsid w:val="00420C85"/>
    <w:rsid w:val="00426134"/>
    <w:rsid w:val="00434888"/>
    <w:rsid w:val="00435F3F"/>
    <w:rsid w:val="00450EF5"/>
    <w:rsid w:val="00455E90"/>
    <w:rsid w:val="00457998"/>
    <w:rsid w:val="0047139B"/>
    <w:rsid w:val="0047364D"/>
    <w:rsid w:val="00483E25"/>
    <w:rsid w:val="004B24BD"/>
    <w:rsid w:val="004B4289"/>
    <w:rsid w:val="004C5852"/>
    <w:rsid w:val="004D2B33"/>
    <w:rsid w:val="004E08E8"/>
    <w:rsid w:val="004E57C3"/>
    <w:rsid w:val="004E7DDC"/>
    <w:rsid w:val="00500144"/>
    <w:rsid w:val="005109E7"/>
    <w:rsid w:val="0051165F"/>
    <w:rsid w:val="005140F2"/>
    <w:rsid w:val="0052105D"/>
    <w:rsid w:val="005329E9"/>
    <w:rsid w:val="0053738D"/>
    <w:rsid w:val="00540FFD"/>
    <w:rsid w:val="00542F45"/>
    <w:rsid w:val="00545EA6"/>
    <w:rsid w:val="00563280"/>
    <w:rsid w:val="005659B5"/>
    <w:rsid w:val="005759F6"/>
    <w:rsid w:val="00585074"/>
    <w:rsid w:val="00587091"/>
    <w:rsid w:val="0059265F"/>
    <w:rsid w:val="00593897"/>
    <w:rsid w:val="00593E85"/>
    <w:rsid w:val="00595582"/>
    <w:rsid w:val="005A29C7"/>
    <w:rsid w:val="005A349A"/>
    <w:rsid w:val="005A3728"/>
    <w:rsid w:val="005A5306"/>
    <w:rsid w:val="005C3EFB"/>
    <w:rsid w:val="005C4FCB"/>
    <w:rsid w:val="005D6046"/>
    <w:rsid w:val="005E18CF"/>
    <w:rsid w:val="005F7882"/>
    <w:rsid w:val="005F7A6D"/>
    <w:rsid w:val="00610584"/>
    <w:rsid w:val="00611CEB"/>
    <w:rsid w:val="00621BFB"/>
    <w:rsid w:val="00641FD5"/>
    <w:rsid w:val="006428E6"/>
    <w:rsid w:val="00652CA2"/>
    <w:rsid w:val="00653D38"/>
    <w:rsid w:val="006623D2"/>
    <w:rsid w:val="0066326C"/>
    <w:rsid w:val="00664FE4"/>
    <w:rsid w:val="00670AC9"/>
    <w:rsid w:val="006907C6"/>
    <w:rsid w:val="0069475F"/>
    <w:rsid w:val="00696D6C"/>
    <w:rsid w:val="006A3105"/>
    <w:rsid w:val="006C11D9"/>
    <w:rsid w:val="006C1F3A"/>
    <w:rsid w:val="006D65B9"/>
    <w:rsid w:val="006E5A9A"/>
    <w:rsid w:val="006E5CF3"/>
    <w:rsid w:val="006F7BA0"/>
    <w:rsid w:val="006F7E75"/>
    <w:rsid w:val="00702226"/>
    <w:rsid w:val="00705761"/>
    <w:rsid w:val="00722E29"/>
    <w:rsid w:val="00725E91"/>
    <w:rsid w:val="00726DF8"/>
    <w:rsid w:val="00727CBF"/>
    <w:rsid w:val="00727FB7"/>
    <w:rsid w:val="00735CDC"/>
    <w:rsid w:val="007500CD"/>
    <w:rsid w:val="007673C9"/>
    <w:rsid w:val="00773D24"/>
    <w:rsid w:val="00773ECE"/>
    <w:rsid w:val="00785E08"/>
    <w:rsid w:val="00786A14"/>
    <w:rsid w:val="00793401"/>
    <w:rsid w:val="007B2DD3"/>
    <w:rsid w:val="007B5C98"/>
    <w:rsid w:val="007E2B4B"/>
    <w:rsid w:val="007E648D"/>
    <w:rsid w:val="007F25FB"/>
    <w:rsid w:val="007F47B5"/>
    <w:rsid w:val="00807EB8"/>
    <w:rsid w:val="00832744"/>
    <w:rsid w:val="00850E34"/>
    <w:rsid w:val="00860332"/>
    <w:rsid w:val="008820F2"/>
    <w:rsid w:val="008842C5"/>
    <w:rsid w:val="00887856"/>
    <w:rsid w:val="00891AC2"/>
    <w:rsid w:val="008A3B6C"/>
    <w:rsid w:val="008B79CD"/>
    <w:rsid w:val="008C6AB7"/>
    <w:rsid w:val="008D4EDE"/>
    <w:rsid w:val="008D6293"/>
    <w:rsid w:val="008D7C31"/>
    <w:rsid w:val="008F0565"/>
    <w:rsid w:val="00902880"/>
    <w:rsid w:val="00902C8D"/>
    <w:rsid w:val="00903B43"/>
    <w:rsid w:val="00906372"/>
    <w:rsid w:val="009149F5"/>
    <w:rsid w:val="0091685A"/>
    <w:rsid w:val="00922ACF"/>
    <w:rsid w:val="009315C3"/>
    <w:rsid w:val="0094211F"/>
    <w:rsid w:val="00943C13"/>
    <w:rsid w:val="00961410"/>
    <w:rsid w:val="00963096"/>
    <w:rsid w:val="00964159"/>
    <w:rsid w:val="00966020"/>
    <w:rsid w:val="00975CCC"/>
    <w:rsid w:val="00985B29"/>
    <w:rsid w:val="00993D6C"/>
    <w:rsid w:val="009A31E6"/>
    <w:rsid w:val="009D5120"/>
    <w:rsid w:val="009D59E6"/>
    <w:rsid w:val="009D7C56"/>
    <w:rsid w:val="009E0294"/>
    <w:rsid w:val="009E3B33"/>
    <w:rsid w:val="009F0CFC"/>
    <w:rsid w:val="009F553C"/>
    <w:rsid w:val="00A03206"/>
    <w:rsid w:val="00A1258E"/>
    <w:rsid w:val="00A1705F"/>
    <w:rsid w:val="00A22BFD"/>
    <w:rsid w:val="00A30193"/>
    <w:rsid w:val="00A301C5"/>
    <w:rsid w:val="00A365F3"/>
    <w:rsid w:val="00A373F6"/>
    <w:rsid w:val="00A42FD3"/>
    <w:rsid w:val="00A568F8"/>
    <w:rsid w:val="00A62C7D"/>
    <w:rsid w:val="00A647D9"/>
    <w:rsid w:val="00A6595E"/>
    <w:rsid w:val="00A76742"/>
    <w:rsid w:val="00A8362D"/>
    <w:rsid w:val="00A853F9"/>
    <w:rsid w:val="00A94CE8"/>
    <w:rsid w:val="00AB09EB"/>
    <w:rsid w:val="00AB44F9"/>
    <w:rsid w:val="00AF01BE"/>
    <w:rsid w:val="00B03872"/>
    <w:rsid w:val="00B11612"/>
    <w:rsid w:val="00B16EBF"/>
    <w:rsid w:val="00B31144"/>
    <w:rsid w:val="00B32F25"/>
    <w:rsid w:val="00B3325F"/>
    <w:rsid w:val="00B401F1"/>
    <w:rsid w:val="00B41C4B"/>
    <w:rsid w:val="00B436A1"/>
    <w:rsid w:val="00B45052"/>
    <w:rsid w:val="00B460BC"/>
    <w:rsid w:val="00B4767F"/>
    <w:rsid w:val="00B64F9C"/>
    <w:rsid w:val="00B66FA2"/>
    <w:rsid w:val="00B727C7"/>
    <w:rsid w:val="00B74DA8"/>
    <w:rsid w:val="00B8509B"/>
    <w:rsid w:val="00B90329"/>
    <w:rsid w:val="00B903E6"/>
    <w:rsid w:val="00B92B4F"/>
    <w:rsid w:val="00BA143E"/>
    <w:rsid w:val="00BA502D"/>
    <w:rsid w:val="00BA5DDD"/>
    <w:rsid w:val="00BA7562"/>
    <w:rsid w:val="00BA7859"/>
    <w:rsid w:val="00BB04AD"/>
    <w:rsid w:val="00BB1754"/>
    <w:rsid w:val="00BB4C19"/>
    <w:rsid w:val="00BB59F1"/>
    <w:rsid w:val="00BC2A0F"/>
    <w:rsid w:val="00BD45F1"/>
    <w:rsid w:val="00BD57B5"/>
    <w:rsid w:val="00BD7F59"/>
    <w:rsid w:val="00BE02AB"/>
    <w:rsid w:val="00BF3103"/>
    <w:rsid w:val="00BF3EC2"/>
    <w:rsid w:val="00C031E5"/>
    <w:rsid w:val="00C0388E"/>
    <w:rsid w:val="00C13196"/>
    <w:rsid w:val="00C258BD"/>
    <w:rsid w:val="00C42AFD"/>
    <w:rsid w:val="00C453B1"/>
    <w:rsid w:val="00C50A89"/>
    <w:rsid w:val="00C62177"/>
    <w:rsid w:val="00C63EE8"/>
    <w:rsid w:val="00C67616"/>
    <w:rsid w:val="00C71A13"/>
    <w:rsid w:val="00C73B2E"/>
    <w:rsid w:val="00C75F65"/>
    <w:rsid w:val="00C81711"/>
    <w:rsid w:val="00C820AE"/>
    <w:rsid w:val="00C94248"/>
    <w:rsid w:val="00C951C5"/>
    <w:rsid w:val="00CB0579"/>
    <w:rsid w:val="00CB38D3"/>
    <w:rsid w:val="00CB6138"/>
    <w:rsid w:val="00CC4866"/>
    <w:rsid w:val="00CC75D8"/>
    <w:rsid w:val="00CD1E21"/>
    <w:rsid w:val="00CD4EB0"/>
    <w:rsid w:val="00CE55EF"/>
    <w:rsid w:val="00CF16D7"/>
    <w:rsid w:val="00D03C4A"/>
    <w:rsid w:val="00D13AE3"/>
    <w:rsid w:val="00D14ABF"/>
    <w:rsid w:val="00D14B26"/>
    <w:rsid w:val="00D14D62"/>
    <w:rsid w:val="00D16BCD"/>
    <w:rsid w:val="00D1715B"/>
    <w:rsid w:val="00D27E46"/>
    <w:rsid w:val="00D27F30"/>
    <w:rsid w:val="00D300E2"/>
    <w:rsid w:val="00D4483E"/>
    <w:rsid w:val="00D5573F"/>
    <w:rsid w:val="00D56E19"/>
    <w:rsid w:val="00D63814"/>
    <w:rsid w:val="00D66A63"/>
    <w:rsid w:val="00D67A7A"/>
    <w:rsid w:val="00D7059D"/>
    <w:rsid w:val="00D71615"/>
    <w:rsid w:val="00D80EC7"/>
    <w:rsid w:val="00D82F6A"/>
    <w:rsid w:val="00D84161"/>
    <w:rsid w:val="00D96132"/>
    <w:rsid w:val="00D97745"/>
    <w:rsid w:val="00DA479D"/>
    <w:rsid w:val="00DB360B"/>
    <w:rsid w:val="00DB3B26"/>
    <w:rsid w:val="00DB77B5"/>
    <w:rsid w:val="00DC20DF"/>
    <w:rsid w:val="00DF4106"/>
    <w:rsid w:val="00E0354F"/>
    <w:rsid w:val="00E10086"/>
    <w:rsid w:val="00E12914"/>
    <w:rsid w:val="00E31920"/>
    <w:rsid w:val="00E36C31"/>
    <w:rsid w:val="00E43448"/>
    <w:rsid w:val="00E53914"/>
    <w:rsid w:val="00E6032B"/>
    <w:rsid w:val="00E65293"/>
    <w:rsid w:val="00E715AC"/>
    <w:rsid w:val="00EA3783"/>
    <w:rsid w:val="00EA5800"/>
    <w:rsid w:val="00EB279B"/>
    <w:rsid w:val="00EC0655"/>
    <w:rsid w:val="00EC22CD"/>
    <w:rsid w:val="00ED1CD4"/>
    <w:rsid w:val="00EE53F9"/>
    <w:rsid w:val="00EF0FA3"/>
    <w:rsid w:val="00EF2508"/>
    <w:rsid w:val="00EF6BEF"/>
    <w:rsid w:val="00F00DDB"/>
    <w:rsid w:val="00F05BE1"/>
    <w:rsid w:val="00F35EEB"/>
    <w:rsid w:val="00F37A3E"/>
    <w:rsid w:val="00F640A6"/>
    <w:rsid w:val="00F67B01"/>
    <w:rsid w:val="00F72C97"/>
    <w:rsid w:val="00F90A2E"/>
    <w:rsid w:val="00F91D04"/>
    <w:rsid w:val="00F927F6"/>
    <w:rsid w:val="00F93F99"/>
    <w:rsid w:val="00FA2442"/>
    <w:rsid w:val="00FC39EE"/>
    <w:rsid w:val="00FC57E6"/>
    <w:rsid w:val="00FC5E48"/>
    <w:rsid w:val="00FC700A"/>
    <w:rsid w:val="00FD07C2"/>
    <w:rsid w:val="00FD16D6"/>
    <w:rsid w:val="00FD540D"/>
    <w:rsid w:val="00FE0FEB"/>
    <w:rsid w:val="00FE166F"/>
    <w:rsid w:val="00FE2921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54468A9-D70D-4629-97CF-27160BD4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  <w:jc w:val="both"/>
    </w:pPr>
    <w:rPr>
      <w:rFonts w:ascii="Palatino" w:hAnsi="Palatino"/>
      <w:noProof/>
    </w:rPr>
  </w:style>
  <w:style w:type="paragraph" w:styleId="Titolo1">
    <w:name w:val="heading 1"/>
    <w:basedOn w:val="Normale"/>
    <w:next w:val="Normale"/>
    <w:qFormat/>
    <w:pPr>
      <w:keepNext/>
      <w:spacing w:before="240" w:after="120"/>
      <w:outlineLvl w:val="0"/>
    </w:pPr>
    <w:rPr>
      <w:b/>
      <w:caps/>
      <w:sz w:val="24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pPr>
      <w:keepNext/>
      <w:spacing w:line="360" w:lineRule="atLeast"/>
      <w:jc w:val="left"/>
      <w:outlineLvl w:val="2"/>
    </w:pPr>
    <w:rPr>
      <w:rFonts w:ascii="Arial" w:hAnsi="Arial" w:cs="Arial"/>
      <w:b/>
      <w:sz w:val="28"/>
    </w:rPr>
  </w:style>
  <w:style w:type="paragraph" w:styleId="Titolo4">
    <w:name w:val="heading 4"/>
    <w:basedOn w:val="Normale"/>
    <w:next w:val="Normale"/>
    <w:qFormat/>
    <w:pPr>
      <w:keepNext/>
      <w:spacing w:before="0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pPr>
      <w:spacing w:before="0"/>
      <w:outlineLvl w:val="4"/>
    </w:pPr>
    <w:rPr>
      <w:rFonts w:ascii="Arial" w:hAnsi="Arial"/>
      <w:b/>
      <w:noProof w:val="0"/>
      <w:sz w:val="24"/>
    </w:rPr>
  </w:style>
  <w:style w:type="paragraph" w:styleId="Titolo6">
    <w:name w:val="heading 6"/>
    <w:basedOn w:val="Normale"/>
    <w:next w:val="Normale"/>
    <w:qFormat/>
    <w:pPr>
      <w:spacing w:before="0"/>
      <w:outlineLvl w:val="5"/>
    </w:pPr>
    <w:rPr>
      <w:rFonts w:ascii="Arial" w:hAnsi="Arial"/>
      <w:noProof w:val="0"/>
      <w:sz w:val="24"/>
      <w:u w:val="single"/>
    </w:rPr>
  </w:style>
  <w:style w:type="paragraph" w:styleId="Titolo7">
    <w:name w:val="heading 7"/>
    <w:basedOn w:val="Normale"/>
    <w:next w:val="Normale"/>
    <w:qFormat/>
    <w:pPr>
      <w:spacing w:before="0"/>
      <w:outlineLvl w:val="6"/>
    </w:pPr>
    <w:rPr>
      <w:rFonts w:ascii="Arial" w:hAnsi="Arial"/>
      <w:i/>
      <w:noProof w:val="0"/>
      <w:sz w:val="24"/>
    </w:rPr>
  </w:style>
  <w:style w:type="paragraph" w:styleId="Titolo8">
    <w:name w:val="heading 8"/>
    <w:basedOn w:val="Normale"/>
    <w:next w:val="Normale"/>
    <w:qFormat/>
    <w:pPr>
      <w:spacing w:before="0"/>
      <w:outlineLvl w:val="7"/>
    </w:pPr>
    <w:rPr>
      <w:rFonts w:ascii="Arial" w:hAnsi="Arial"/>
      <w:i/>
      <w:noProof w:val="0"/>
      <w:sz w:val="24"/>
    </w:rPr>
  </w:style>
  <w:style w:type="paragraph" w:styleId="Titolo9">
    <w:name w:val="heading 9"/>
    <w:basedOn w:val="Normale"/>
    <w:next w:val="Normale"/>
    <w:qFormat/>
    <w:pPr>
      <w:spacing w:before="0"/>
      <w:outlineLvl w:val="8"/>
    </w:pPr>
    <w:rPr>
      <w:rFonts w:ascii="Arial" w:hAnsi="Arial"/>
      <w:i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8">
    <w:name w:val="toc 8"/>
    <w:basedOn w:val="Normale"/>
    <w:next w:val="Normale"/>
    <w:semiHidden/>
    <w:pPr>
      <w:tabs>
        <w:tab w:val="right" w:leader="dot" w:pos="9638"/>
      </w:tabs>
      <w:ind w:left="1540"/>
    </w:pPr>
  </w:style>
  <w:style w:type="paragraph" w:styleId="Sommario7">
    <w:name w:val="toc 7"/>
    <w:basedOn w:val="Normale"/>
    <w:next w:val="Normale"/>
    <w:semiHidden/>
    <w:pPr>
      <w:tabs>
        <w:tab w:val="right" w:leader="dot" w:pos="9638"/>
      </w:tabs>
      <w:ind w:left="1320"/>
    </w:pPr>
  </w:style>
  <w:style w:type="paragraph" w:styleId="Sommario6">
    <w:name w:val="toc 6"/>
    <w:basedOn w:val="Normale"/>
    <w:next w:val="Normale"/>
    <w:semiHidden/>
    <w:pPr>
      <w:tabs>
        <w:tab w:val="right" w:leader="dot" w:pos="9638"/>
      </w:tabs>
      <w:ind w:left="1100"/>
    </w:pPr>
  </w:style>
  <w:style w:type="paragraph" w:styleId="Sommario5">
    <w:name w:val="toc 5"/>
    <w:basedOn w:val="Normale"/>
    <w:next w:val="Normale"/>
    <w:semiHidden/>
    <w:pPr>
      <w:tabs>
        <w:tab w:val="right" w:leader="dot" w:pos="9638"/>
      </w:tabs>
      <w:ind w:left="880"/>
    </w:pPr>
  </w:style>
  <w:style w:type="paragraph" w:styleId="Sommario4">
    <w:name w:val="toc 4"/>
    <w:basedOn w:val="Normale"/>
    <w:next w:val="Normale"/>
    <w:semiHidden/>
    <w:pPr>
      <w:tabs>
        <w:tab w:val="right" w:leader="dot" w:pos="9638"/>
      </w:tabs>
      <w:ind w:left="660"/>
    </w:pPr>
  </w:style>
  <w:style w:type="paragraph" w:styleId="Sommario3">
    <w:name w:val="toc 3"/>
    <w:basedOn w:val="Normale"/>
    <w:next w:val="Normale"/>
    <w:semiHidden/>
    <w:pPr>
      <w:tabs>
        <w:tab w:val="right" w:leader="dot" w:pos="9638"/>
      </w:tabs>
      <w:ind w:left="440"/>
    </w:pPr>
  </w:style>
  <w:style w:type="paragraph" w:styleId="Sommario2">
    <w:name w:val="toc 2"/>
    <w:basedOn w:val="Normale"/>
    <w:next w:val="Normale"/>
    <w:semiHidden/>
    <w:pPr>
      <w:tabs>
        <w:tab w:val="right" w:leader="dot" w:pos="9638"/>
      </w:tabs>
      <w:spacing w:before="0"/>
      <w:ind w:left="221"/>
    </w:pPr>
  </w:style>
  <w:style w:type="paragraph" w:styleId="Sommario1">
    <w:name w:val="toc 1"/>
    <w:basedOn w:val="Normale"/>
    <w:next w:val="Normale"/>
    <w:semiHidden/>
    <w:pPr>
      <w:tabs>
        <w:tab w:val="right" w:leader="dot" w:pos="9638"/>
      </w:tabs>
      <w:spacing w:before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mmario9">
    <w:name w:val="toc 9"/>
    <w:basedOn w:val="Normale"/>
    <w:next w:val="Normale"/>
    <w:semiHidden/>
    <w:pPr>
      <w:tabs>
        <w:tab w:val="right" w:leader="dot" w:pos="9638"/>
      </w:tabs>
      <w:ind w:left="1760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spacing w:before="0" w:line="360" w:lineRule="atLeast"/>
    </w:pPr>
    <w:rPr>
      <w:rFonts w:ascii="Arial" w:hAnsi="Arial" w:cs="Arial"/>
      <w:sz w:val="24"/>
    </w:rPr>
  </w:style>
  <w:style w:type="paragraph" w:styleId="Puntoelenco">
    <w:name w:val="List Bullet"/>
    <w:basedOn w:val="Normale"/>
    <w:pPr>
      <w:spacing w:before="0"/>
      <w:ind w:left="284" w:hanging="284"/>
    </w:pPr>
    <w:rPr>
      <w:rFonts w:ascii="Arial" w:hAnsi="Arial"/>
      <w:noProof w:val="0"/>
      <w:sz w:val="24"/>
    </w:rPr>
  </w:style>
  <w:style w:type="paragraph" w:styleId="Rientrocorpodeltesto">
    <w:name w:val="Body Text Indent"/>
    <w:basedOn w:val="Normale"/>
    <w:pPr>
      <w:ind w:left="708"/>
    </w:pPr>
    <w:rPr>
      <w:rFonts w:ascii="Arial" w:hAnsi="Arial" w:cs="Arial"/>
      <w:sz w:val="24"/>
    </w:rPr>
  </w:style>
  <w:style w:type="paragraph" w:customStyle="1" w:styleId="NormaleSP">
    <w:name w:val="Normale SP"/>
    <w:basedOn w:val="Normale"/>
    <w:rPr>
      <w:rFonts w:ascii="Arial" w:hAnsi="Arial"/>
      <w:noProof w:val="0"/>
      <w:sz w:val="24"/>
    </w:rPr>
  </w:style>
  <w:style w:type="paragraph" w:styleId="Testonotaapidipagina">
    <w:name w:val="footnote text"/>
    <w:basedOn w:val="Normale"/>
    <w:semiHidden/>
    <w:pPr>
      <w:spacing w:before="0"/>
    </w:pPr>
    <w:rPr>
      <w:rFonts w:ascii="Arial" w:hAnsi="Arial"/>
      <w:noProof w:val="0"/>
      <w:sz w:val="24"/>
    </w:rPr>
  </w:style>
  <w:style w:type="paragraph" w:styleId="NormaleWeb">
    <w:name w:val="Normal (Web)"/>
    <w:basedOn w:val="Normale"/>
    <w:pPr>
      <w:spacing w:before="1" w:after="1"/>
      <w:jc w:val="left"/>
    </w:pPr>
    <w:rPr>
      <w:rFonts w:ascii="Comic Sans MS" w:hAnsi="Comic Sans MS"/>
      <w:noProof w:val="0"/>
      <w:sz w:val="24"/>
      <w:szCs w:val="24"/>
    </w:rPr>
  </w:style>
  <w:style w:type="paragraph" w:styleId="Rientrocorpodeltesto2">
    <w:name w:val="Body Text Indent 2"/>
    <w:basedOn w:val="Normale"/>
    <w:pPr>
      <w:ind w:left="1134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left="4956" w:firstLine="708"/>
    </w:pPr>
    <w:rPr>
      <w:rFonts w:ascii="Verdana" w:hAnsi="Verdana"/>
      <w:sz w:val="24"/>
    </w:rPr>
  </w:style>
  <w:style w:type="paragraph" w:styleId="Testofumetto">
    <w:name w:val="Balloon Text"/>
    <w:basedOn w:val="Normale"/>
    <w:semiHidden/>
    <w:rsid w:val="00FC57E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07EB8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3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igente\Desktop\mod%20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 circolari</Template>
  <TotalTime>25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</vt:lpstr>
    </vt:vector>
  </TitlesOfParts>
  <Company>x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Dirigente Scolastico</dc:creator>
  <cp:keywords/>
  <cp:lastModifiedBy>Dirigente Scolastico</cp:lastModifiedBy>
  <cp:revision>1</cp:revision>
  <cp:lastPrinted>2015-10-09T07:02:00Z</cp:lastPrinted>
  <dcterms:created xsi:type="dcterms:W3CDTF">2015-10-09T06:41:00Z</dcterms:created>
  <dcterms:modified xsi:type="dcterms:W3CDTF">2015-10-09T07:08:00Z</dcterms:modified>
</cp:coreProperties>
</file>